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15F1" w14:textId="2035C99F" w:rsidR="00E41D27" w:rsidRDefault="00E41D27">
      <w:pPr>
        <w:rPr>
          <w:color w:val="000000" w:themeColor="text1"/>
        </w:rPr>
      </w:pPr>
    </w:p>
    <w:p w14:paraId="4A84A424" w14:textId="5D99C893" w:rsidR="00E41D27" w:rsidRDefault="00E41D27">
      <w:pPr>
        <w:rPr>
          <w:color w:val="000000" w:themeColor="text1"/>
        </w:rPr>
      </w:pPr>
    </w:p>
    <w:p w14:paraId="6FB0A4E3" w14:textId="66B29179" w:rsidR="00E41D27" w:rsidRDefault="00E41D27">
      <w:pPr>
        <w:rPr>
          <w:color w:val="000000" w:themeColor="text1"/>
        </w:rPr>
      </w:pPr>
    </w:p>
    <w:p w14:paraId="6B83B648" w14:textId="36F4D481" w:rsidR="00E41D27" w:rsidRDefault="00E41D27">
      <w:pPr>
        <w:rPr>
          <w:color w:val="000000" w:themeColor="text1"/>
        </w:rPr>
      </w:pPr>
    </w:p>
    <w:p w14:paraId="69892583" w14:textId="77777777" w:rsidR="00E41D27" w:rsidRDefault="00E41D27">
      <w:pPr>
        <w:rPr>
          <w:color w:val="000000" w:themeColor="text1"/>
        </w:rPr>
      </w:pPr>
    </w:p>
    <w:p w14:paraId="7EA90EB4" w14:textId="77777777" w:rsidR="00E41D27" w:rsidRDefault="00E41D27">
      <w:pPr>
        <w:rPr>
          <w:color w:val="000000" w:themeColor="text1"/>
        </w:rPr>
      </w:pPr>
    </w:p>
    <w:p w14:paraId="1CAB20CB" w14:textId="77777777" w:rsidR="00E41D27" w:rsidRDefault="00E41D27">
      <w:pPr>
        <w:rPr>
          <w:color w:val="000000" w:themeColor="text1"/>
        </w:rPr>
      </w:pPr>
    </w:p>
    <w:p w14:paraId="195E5EFE" w14:textId="77777777" w:rsidR="00E41D27" w:rsidRDefault="00E41D27">
      <w:pPr>
        <w:rPr>
          <w:color w:val="000000" w:themeColor="text1"/>
        </w:rPr>
      </w:pPr>
    </w:p>
    <w:p w14:paraId="41E15031" w14:textId="77777777" w:rsidR="00E41D27" w:rsidRDefault="00E41D27">
      <w:pPr>
        <w:rPr>
          <w:color w:val="000000" w:themeColor="text1"/>
        </w:rPr>
      </w:pPr>
    </w:p>
    <w:p w14:paraId="3428F1B3" w14:textId="77777777" w:rsidR="00E41D27" w:rsidRDefault="00E41D27">
      <w:pPr>
        <w:rPr>
          <w:color w:val="000000" w:themeColor="text1"/>
        </w:rPr>
      </w:pPr>
    </w:p>
    <w:p w14:paraId="3C7E4682" w14:textId="77777777" w:rsidR="00E41D27" w:rsidRPr="00E41D27" w:rsidRDefault="00E41D27" w:rsidP="00E41D27">
      <w:pPr>
        <w:jc w:val="center"/>
        <w:rPr>
          <w:rFonts w:cs="Arial"/>
          <w:color w:val="000000" w:themeColor="text1"/>
          <w:sz w:val="144"/>
          <w:szCs w:val="144"/>
        </w:rPr>
      </w:pPr>
      <w:r w:rsidRPr="00E41D27">
        <w:rPr>
          <w:rFonts w:cs="Arial"/>
          <w:color w:val="000000" w:themeColor="text1"/>
          <w:sz w:val="144"/>
          <w:szCs w:val="144"/>
        </w:rPr>
        <w:t>Liegenschaft Stockerau</w:t>
      </w:r>
    </w:p>
    <w:p w14:paraId="16AFB3AE" w14:textId="481F0C3F" w:rsidR="00E41D27" w:rsidRPr="00E41D27" w:rsidRDefault="00E41D27" w:rsidP="00E41D27">
      <w:pPr>
        <w:jc w:val="center"/>
        <w:rPr>
          <w:rFonts w:cs="Arial"/>
          <w:color w:val="000000" w:themeColor="text1"/>
          <w:sz w:val="144"/>
          <w:szCs w:val="144"/>
        </w:rPr>
      </w:pPr>
      <w:r w:rsidRPr="00E41D27">
        <w:rPr>
          <w:rFonts w:cs="Arial"/>
          <w:color w:val="000000" w:themeColor="text1"/>
          <w:sz w:val="144"/>
          <w:szCs w:val="144"/>
        </w:rPr>
        <w:t>Übersicht</w:t>
      </w:r>
      <w:r w:rsidRPr="00E41D27">
        <w:rPr>
          <w:rFonts w:cs="Arial"/>
          <w:color w:val="000000" w:themeColor="text1"/>
          <w:sz w:val="144"/>
          <w:szCs w:val="144"/>
        </w:rPr>
        <w:br w:type="page"/>
      </w:r>
    </w:p>
    <w:p w14:paraId="04DF7373" w14:textId="77777777" w:rsidR="00564DB5" w:rsidRPr="000B22DD" w:rsidRDefault="00564DB5">
      <w:pPr>
        <w:rPr>
          <w:color w:val="000000" w:themeColor="text1"/>
        </w:rPr>
      </w:pPr>
    </w:p>
    <w:p w14:paraId="57CDACC2" w14:textId="77777777" w:rsidR="000B22DD" w:rsidRPr="000B22DD" w:rsidRDefault="000B22DD" w:rsidP="000B22DD">
      <w:pPr>
        <w:jc w:val="center"/>
        <w:rPr>
          <w:rFonts w:cs="Arial"/>
          <w:b/>
          <w:bCs/>
          <w:color w:val="000000" w:themeColor="text1"/>
          <w:sz w:val="36"/>
          <w:szCs w:val="36"/>
        </w:rPr>
      </w:pPr>
      <w:r w:rsidRPr="000B22DD">
        <w:rPr>
          <w:rFonts w:cs="Arial"/>
          <w:b/>
          <w:bCs/>
          <w:color w:val="000000" w:themeColor="text1"/>
          <w:sz w:val="36"/>
          <w:szCs w:val="36"/>
        </w:rPr>
        <w:t>Datenblatt Fläche</w:t>
      </w:r>
    </w:p>
    <w:p w14:paraId="0869816C" w14:textId="77777777" w:rsidR="000B22DD" w:rsidRPr="000B22DD" w:rsidRDefault="000B22DD" w:rsidP="000B22DD">
      <w:pPr>
        <w:jc w:val="center"/>
        <w:rPr>
          <w:rFonts w:cs="Arial"/>
          <w:b/>
          <w:bCs/>
          <w:color w:val="000000" w:themeColor="text1"/>
          <w:sz w:val="20"/>
          <w:szCs w:val="36"/>
        </w:rPr>
      </w:pPr>
    </w:p>
    <w:tbl>
      <w:tblPr>
        <w:tblW w:w="10141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1"/>
        <w:gridCol w:w="6300"/>
      </w:tblGrid>
      <w:tr w:rsidR="000B22DD" w:rsidRPr="000B22DD" w14:paraId="7A2ED2D7" w14:textId="77777777" w:rsidTr="00D97D88">
        <w:tc>
          <w:tcPr>
            <w:tcW w:w="10141" w:type="dxa"/>
            <w:gridSpan w:val="2"/>
            <w:shd w:val="clear" w:color="auto" w:fill="auto"/>
          </w:tcPr>
          <w:p w14:paraId="5296B1C6" w14:textId="77777777" w:rsidR="000B22DD" w:rsidRPr="000B22DD" w:rsidRDefault="000B22DD" w:rsidP="00D97D88">
            <w:pPr>
              <w:jc w:val="center"/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/>
                <w:bCs/>
                <w:color w:val="000000" w:themeColor="text1"/>
                <w:szCs w:val="22"/>
                <w:lang w:val="de-DE" w:eastAsia="de-DE"/>
              </w:rPr>
              <w:t>Allgemeines</w:t>
            </w:r>
          </w:p>
        </w:tc>
      </w:tr>
      <w:tr w:rsidR="000B22DD" w:rsidRPr="000B22DD" w14:paraId="5E74E484" w14:textId="77777777" w:rsidTr="00D97D88">
        <w:tc>
          <w:tcPr>
            <w:tcW w:w="10141" w:type="dxa"/>
            <w:gridSpan w:val="2"/>
            <w:shd w:val="clear" w:color="auto" w:fill="auto"/>
          </w:tcPr>
          <w:p w14:paraId="715B811B" w14:textId="77777777" w:rsidR="000B22DD" w:rsidRPr="000B22DD" w:rsidRDefault="000B22DD" w:rsidP="00D97D8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/>
                <w:bCs/>
                <w:color w:val="000000" w:themeColor="text1"/>
                <w:szCs w:val="22"/>
                <w:lang w:val="de-DE" w:eastAsia="de-DE"/>
              </w:rPr>
              <w:t> </w:t>
            </w:r>
          </w:p>
        </w:tc>
      </w:tr>
      <w:tr w:rsidR="000B22DD" w:rsidRPr="000B22DD" w14:paraId="5E5CBE62" w14:textId="77777777" w:rsidTr="00D97D88">
        <w:tc>
          <w:tcPr>
            <w:tcW w:w="3841" w:type="dxa"/>
            <w:shd w:val="clear" w:color="auto" w:fill="auto"/>
          </w:tcPr>
          <w:p w14:paraId="456F7199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Standortbezeichnung</w:t>
            </w:r>
          </w:p>
        </w:tc>
        <w:tc>
          <w:tcPr>
            <w:tcW w:w="6300" w:type="dxa"/>
            <w:shd w:val="clear" w:color="auto" w:fill="auto"/>
          </w:tcPr>
          <w:p w14:paraId="5F65C5A9" w14:textId="691C8B68" w:rsidR="000B22DD" w:rsidRPr="000B22DD" w:rsidRDefault="000B22D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color w:val="000000" w:themeColor="text1"/>
                <w:szCs w:val="22"/>
                <w:lang w:val="de-DE" w:eastAsia="de-DE"/>
              </w:rPr>
              <w:t>DEXIS Austria GmbH</w:t>
            </w:r>
          </w:p>
        </w:tc>
      </w:tr>
      <w:tr w:rsidR="000B22DD" w:rsidRPr="000B22DD" w14:paraId="44A8732D" w14:textId="77777777" w:rsidTr="00D97D88">
        <w:tc>
          <w:tcPr>
            <w:tcW w:w="3841" w:type="dxa"/>
            <w:shd w:val="clear" w:color="auto" w:fill="auto"/>
          </w:tcPr>
          <w:p w14:paraId="27009536" w14:textId="77777777" w:rsidR="000B22DD" w:rsidRPr="000B22DD" w:rsidRDefault="000B22D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Straße, PLZ; Ort</w:t>
            </w:r>
          </w:p>
        </w:tc>
        <w:tc>
          <w:tcPr>
            <w:tcW w:w="6300" w:type="dxa"/>
            <w:shd w:val="clear" w:color="auto" w:fill="auto"/>
          </w:tcPr>
          <w:p w14:paraId="5C6909C3" w14:textId="4AC99070" w:rsidR="000B22DD" w:rsidRPr="000B22DD" w:rsidRDefault="00F035C4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szCs w:val="22"/>
                <w:lang w:val="de-DE" w:eastAsia="de-DE"/>
              </w:rPr>
              <w:t>Pragerstraße 3, 2000 Stockerau</w:t>
            </w:r>
          </w:p>
        </w:tc>
      </w:tr>
      <w:tr w:rsidR="000B22DD" w:rsidRPr="000B22DD" w14:paraId="58C7DC6A" w14:textId="77777777" w:rsidTr="00D97D88">
        <w:tc>
          <w:tcPr>
            <w:tcW w:w="3841" w:type="dxa"/>
            <w:shd w:val="clear" w:color="auto" w:fill="auto"/>
          </w:tcPr>
          <w:p w14:paraId="0D57706C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Bezirk</w:t>
            </w:r>
          </w:p>
        </w:tc>
        <w:tc>
          <w:tcPr>
            <w:tcW w:w="6300" w:type="dxa"/>
            <w:shd w:val="clear" w:color="auto" w:fill="auto"/>
          </w:tcPr>
          <w:p w14:paraId="6E80A85D" w14:textId="4E2DB531" w:rsidR="000B22DD" w:rsidRPr="000B22DD" w:rsidRDefault="00F035C4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Korneuburg</w:t>
            </w:r>
          </w:p>
        </w:tc>
      </w:tr>
      <w:tr w:rsidR="000B22DD" w:rsidRPr="000B22DD" w14:paraId="429347A9" w14:textId="77777777" w:rsidTr="00D97D88">
        <w:tc>
          <w:tcPr>
            <w:tcW w:w="3841" w:type="dxa"/>
            <w:shd w:val="clear" w:color="auto" w:fill="auto"/>
          </w:tcPr>
          <w:p w14:paraId="065FA641" w14:textId="77777777" w:rsidR="000B22DD" w:rsidRPr="000B22DD" w:rsidRDefault="000B22D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Grundstücksnummer und Katastralgemeinde</w:t>
            </w:r>
          </w:p>
        </w:tc>
        <w:tc>
          <w:tcPr>
            <w:tcW w:w="6300" w:type="dxa"/>
            <w:shd w:val="clear" w:color="auto" w:fill="auto"/>
          </w:tcPr>
          <w:p w14:paraId="1E79B3A1" w14:textId="5792230C" w:rsidR="000B22DD" w:rsidRPr="000B22DD" w:rsidRDefault="000861C3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bookmarkStart w:id="0" w:name="_Hlk170800664"/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1149/1</w:t>
            </w:r>
            <w:r w:rsidR="00A832EC">
              <w:rPr>
                <w:rFonts w:cs="Arial"/>
                <w:color w:val="000000" w:themeColor="text1"/>
                <w:szCs w:val="22"/>
                <w:lang w:val="de-DE" w:eastAsia="de-DE"/>
              </w:rPr>
              <w:t>, 1162, 1165</w:t>
            </w:r>
          </w:p>
          <w:bookmarkEnd w:id="0"/>
          <w:p w14:paraId="3DECDAD1" w14:textId="1894824B" w:rsidR="000B22DD" w:rsidRPr="000B22DD" w:rsidRDefault="000861C3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Stockerau, EZ4379</w:t>
            </w:r>
          </w:p>
        </w:tc>
      </w:tr>
      <w:tr w:rsidR="000B22DD" w:rsidRPr="000B22DD" w14:paraId="6FEAC49C" w14:textId="77777777" w:rsidTr="00D97D88">
        <w:tc>
          <w:tcPr>
            <w:tcW w:w="3841" w:type="dxa"/>
            <w:shd w:val="clear" w:color="auto" w:fill="auto"/>
          </w:tcPr>
          <w:p w14:paraId="27310007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Diese Fläche gehört zu einer INKOBA/WIPARK</w:t>
            </w:r>
          </w:p>
        </w:tc>
        <w:tc>
          <w:tcPr>
            <w:tcW w:w="6300" w:type="dxa"/>
            <w:shd w:val="clear" w:color="auto" w:fill="auto"/>
          </w:tcPr>
          <w:p w14:paraId="1DDADA05" w14:textId="6ECEB293" w:rsidR="000B22DD" w:rsidRPr="000B22DD" w:rsidRDefault="000861C3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Nein</w:t>
            </w:r>
          </w:p>
        </w:tc>
      </w:tr>
      <w:tr w:rsidR="000B22DD" w:rsidRPr="000B22DD" w14:paraId="7A5102D1" w14:textId="77777777" w:rsidTr="00D97D88">
        <w:tc>
          <w:tcPr>
            <w:tcW w:w="3841" w:type="dxa"/>
            <w:shd w:val="clear" w:color="auto" w:fill="auto"/>
          </w:tcPr>
          <w:p w14:paraId="1C8589DD" w14:textId="77777777" w:rsidR="000B22DD" w:rsidRPr="000B22DD" w:rsidRDefault="000B22D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Gesamtfläche des Areals (m²)</w:t>
            </w:r>
          </w:p>
        </w:tc>
        <w:tc>
          <w:tcPr>
            <w:tcW w:w="6300" w:type="dxa"/>
            <w:shd w:val="clear" w:color="auto" w:fill="auto"/>
          </w:tcPr>
          <w:p w14:paraId="4A069A0F" w14:textId="13C826F6" w:rsidR="000B22DD" w:rsidRPr="000B22DD" w:rsidRDefault="00BA6C2A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3.137</w:t>
            </w:r>
          </w:p>
        </w:tc>
      </w:tr>
      <w:tr w:rsidR="000B22DD" w:rsidRPr="000B22DD" w14:paraId="5BE5BD01" w14:textId="77777777" w:rsidTr="00D97D88">
        <w:tc>
          <w:tcPr>
            <w:tcW w:w="3841" w:type="dxa"/>
            <w:shd w:val="clear" w:color="auto" w:fill="auto"/>
          </w:tcPr>
          <w:p w14:paraId="10E6162C" w14:textId="77777777" w:rsidR="000B22DD" w:rsidRPr="000B22DD" w:rsidRDefault="000B22D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noch verfügbar (m²)</w:t>
            </w:r>
          </w:p>
        </w:tc>
        <w:tc>
          <w:tcPr>
            <w:tcW w:w="6300" w:type="dxa"/>
            <w:shd w:val="clear" w:color="auto" w:fill="auto"/>
          </w:tcPr>
          <w:p w14:paraId="65ED4E67" w14:textId="28E5EE73" w:rsidR="000B22DD" w:rsidRPr="000B22DD" w:rsidRDefault="00BA6C2A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3.137</w:t>
            </w:r>
          </w:p>
        </w:tc>
      </w:tr>
      <w:tr w:rsidR="000B22DD" w:rsidRPr="000B22DD" w14:paraId="7ED34862" w14:textId="77777777" w:rsidTr="00D97D88">
        <w:tc>
          <w:tcPr>
            <w:tcW w:w="3841" w:type="dxa"/>
            <w:shd w:val="clear" w:color="auto" w:fill="auto"/>
          </w:tcPr>
          <w:p w14:paraId="1790A54F" w14:textId="77777777" w:rsidR="000B22DD" w:rsidRPr="000B22DD" w:rsidRDefault="000B22D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Ist die Fläche erweiterbar (ja/nein) und Erweiterungsmöglichkeit (m²)?</w:t>
            </w:r>
          </w:p>
        </w:tc>
        <w:tc>
          <w:tcPr>
            <w:tcW w:w="6300" w:type="dxa"/>
            <w:shd w:val="clear" w:color="auto" w:fill="auto"/>
          </w:tcPr>
          <w:p w14:paraId="2322884A" w14:textId="1E51F159" w:rsidR="000B22DD" w:rsidRPr="000B22DD" w:rsidRDefault="00E8645E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proofErr w:type="spellStart"/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k.A</w:t>
            </w:r>
            <w:proofErr w:type="spellEnd"/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.</w:t>
            </w:r>
          </w:p>
        </w:tc>
      </w:tr>
      <w:tr w:rsidR="000B22DD" w:rsidRPr="000B22DD" w14:paraId="6B1D3302" w14:textId="77777777" w:rsidTr="00D97D88">
        <w:tc>
          <w:tcPr>
            <w:tcW w:w="3841" w:type="dxa"/>
            <w:shd w:val="clear" w:color="auto" w:fill="auto"/>
          </w:tcPr>
          <w:p w14:paraId="0A8CDF13" w14:textId="77777777" w:rsidR="000B22DD" w:rsidRPr="000B22DD" w:rsidRDefault="000B22D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color w:val="000000" w:themeColor="text1"/>
                <w:szCs w:val="22"/>
                <w:lang w:val="de-DE" w:eastAsia="de-DE"/>
              </w:rPr>
              <w:t>Ist die Fläche teilbar (ja/nein) und teilbar ab (m²)?</w:t>
            </w:r>
          </w:p>
        </w:tc>
        <w:tc>
          <w:tcPr>
            <w:tcW w:w="6300" w:type="dxa"/>
            <w:shd w:val="clear" w:color="auto" w:fill="auto"/>
          </w:tcPr>
          <w:p w14:paraId="59569EF6" w14:textId="16CB56B7" w:rsidR="000B22DD" w:rsidRPr="000B22DD" w:rsidRDefault="00E8645E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proofErr w:type="spellStart"/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k.A</w:t>
            </w:r>
            <w:proofErr w:type="spellEnd"/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.</w:t>
            </w:r>
          </w:p>
        </w:tc>
      </w:tr>
      <w:tr w:rsidR="000B22DD" w:rsidRPr="000B22DD" w14:paraId="7B014082" w14:textId="77777777" w:rsidTr="00D97D88">
        <w:tc>
          <w:tcPr>
            <w:tcW w:w="3841" w:type="dxa"/>
            <w:shd w:val="clear" w:color="auto" w:fill="auto"/>
          </w:tcPr>
          <w:p w14:paraId="5A3AC64A" w14:textId="77777777" w:rsidR="000B22DD" w:rsidRPr="000B22DD" w:rsidRDefault="000B22D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Widmung</w:t>
            </w:r>
          </w:p>
        </w:tc>
        <w:tc>
          <w:tcPr>
            <w:tcW w:w="6300" w:type="dxa"/>
            <w:shd w:val="clear" w:color="auto" w:fill="auto"/>
          </w:tcPr>
          <w:p w14:paraId="1BD5FABF" w14:textId="6D092A9A" w:rsidR="000B22DD" w:rsidRPr="000B22DD" w:rsidRDefault="002757C5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Bauland</w:t>
            </w:r>
          </w:p>
        </w:tc>
      </w:tr>
      <w:tr w:rsidR="000B22DD" w:rsidRPr="000B22DD" w14:paraId="212916AF" w14:textId="77777777" w:rsidTr="00D97D88">
        <w:tc>
          <w:tcPr>
            <w:tcW w:w="3841" w:type="dxa"/>
            <w:shd w:val="clear" w:color="auto" w:fill="auto"/>
          </w:tcPr>
          <w:p w14:paraId="7A14B43C" w14:textId="77777777" w:rsidR="000B22DD" w:rsidRPr="000B22DD" w:rsidRDefault="000B22D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Details/Anmerkungen</w:t>
            </w:r>
          </w:p>
        </w:tc>
        <w:tc>
          <w:tcPr>
            <w:tcW w:w="6300" w:type="dxa"/>
            <w:shd w:val="clear" w:color="auto" w:fill="auto"/>
          </w:tcPr>
          <w:p w14:paraId="07534920" w14:textId="48A49BE7" w:rsidR="000B22DD" w:rsidRPr="000B22DD" w:rsidRDefault="00E8645E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proofErr w:type="spellStart"/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k.A</w:t>
            </w:r>
            <w:proofErr w:type="spellEnd"/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.</w:t>
            </w:r>
          </w:p>
        </w:tc>
      </w:tr>
      <w:tr w:rsidR="000B22DD" w:rsidRPr="000B22DD" w14:paraId="528A5265" w14:textId="77777777" w:rsidTr="00D97D88">
        <w:tc>
          <w:tcPr>
            <w:tcW w:w="3841" w:type="dxa"/>
            <w:shd w:val="clear" w:color="auto" w:fill="auto"/>
          </w:tcPr>
          <w:p w14:paraId="40580B0B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Verfügbar ab</w:t>
            </w:r>
          </w:p>
        </w:tc>
        <w:tc>
          <w:tcPr>
            <w:tcW w:w="6300" w:type="dxa"/>
            <w:shd w:val="clear" w:color="auto" w:fill="auto"/>
          </w:tcPr>
          <w:p w14:paraId="0CAC8C2D" w14:textId="00A9E377" w:rsidR="000B22DD" w:rsidRPr="000B22DD" w:rsidRDefault="00A832EC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Sofort</w:t>
            </w:r>
          </w:p>
        </w:tc>
      </w:tr>
      <w:tr w:rsidR="000B22DD" w:rsidRPr="000B22DD" w14:paraId="51C5B517" w14:textId="77777777" w:rsidTr="00D97D88">
        <w:tc>
          <w:tcPr>
            <w:tcW w:w="3841" w:type="dxa"/>
            <w:shd w:val="clear" w:color="auto" w:fill="auto"/>
          </w:tcPr>
          <w:p w14:paraId="1F87C170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Anrainersituation/Zufahrt</w:t>
            </w:r>
          </w:p>
        </w:tc>
        <w:tc>
          <w:tcPr>
            <w:tcW w:w="6300" w:type="dxa"/>
            <w:shd w:val="clear" w:color="auto" w:fill="auto"/>
          </w:tcPr>
          <w:p w14:paraId="3614A9E0" w14:textId="3D4F4A78" w:rsidR="000B22DD" w:rsidRPr="000B22DD" w:rsidRDefault="00CD2A52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Zufahrt über Pragerstraße</w:t>
            </w:r>
          </w:p>
        </w:tc>
      </w:tr>
    </w:tbl>
    <w:p w14:paraId="28C10E78" w14:textId="77777777" w:rsidR="000B22DD" w:rsidRPr="000B22DD" w:rsidRDefault="000B22DD" w:rsidP="000B22DD">
      <w:pPr>
        <w:rPr>
          <w:color w:val="000000" w:themeColor="text1"/>
        </w:rPr>
      </w:pPr>
    </w:p>
    <w:tbl>
      <w:tblPr>
        <w:tblW w:w="1012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2160"/>
        <w:gridCol w:w="5205"/>
      </w:tblGrid>
      <w:tr w:rsidR="000B22DD" w:rsidRPr="000B22DD" w14:paraId="0120DB47" w14:textId="77777777" w:rsidTr="00D97D88">
        <w:tc>
          <w:tcPr>
            <w:tcW w:w="10126" w:type="dxa"/>
            <w:gridSpan w:val="3"/>
            <w:shd w:val="clear" w:color="auto" w:fill="auto"/>
          </w:tcPr>
          <w:p w14:paraId="1154E6A4" w14:textId="77777777" w:rsidR="000B22DD" w:rsidRPr="000B22DD" w:rsidRDefault="000B22DD" w:rsidP="00D97D8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/>
                <w:bCs/>
                <w:color w:val="000000" w:themeColor="text1"/>
                <w:szCs w:val="22"/>
                <w:lang w:val="de-DE" w:eastAsia="de-DE"/>
              </w:rPr>
              <w:t>Infrastruktur</w:t>
            </w:r>
          </w:p>
        </w:tc>
      </w:tr>
      <w:tr w:rsidR="000B22DD" w:rsidRPr="000B22DD" w14:paraId="722D7FCA" w14:textId="77777777" w:rsidTr="00D97D88">
        <w:trPr>
          <w:trHeight w:val="35"/>
        </w:trPr>
        <w:tc>
          <w:tcPr>
            <w:tcW w:w="10126" w:type="dxa"/>
            <w:gridSpan w:val="3"/>
            <w:shd w:val="clear" w:color="auto" w:fill="auto"/>
          </w:tcPr>
          <w:p w14:paraId="6488E106" w14:textId="77777777" w:rsidR="000B22DD" w:rsidRPr="000B22DD" w:rsidRDefault="000B22DD" w:rsidP="00D97D88">
            <w:pPr>
              <w:rPr>
                <w:rFonts w:cs="Arial"/>
                <w:b/>
                <w:bCs/>
                <w:color w:val="000000" w:themeColor="text1"/>
                <w:szCs w:val="22"/>
                <w:lang w:val="de-DE" w:eastAsia="de-DE"/>
              </w:rPr>
            </w:pPr>
          </w:p>
        </w:tc>
      </w:tr>
      <w:tr w:rsidR="000B22DD" w:rsidRPr="000B22DD" w14:paraId="2DBF7275" w14:textId="77777777" w:rsidTr="00D97D88">
        <w:trPr>
          <w:trHeight w:val="35"/>
        </w:trPr>
        <w:tc>
          <w:tcPr>
            <w:tcW w:w="2761" w:type="dxa"/>
            <w:shd w:val="clear" w:color="auto" w:fill="auto"/>
          </w:tcPr>
          <w:p w14:paraId="568C612B" w14:textId="77777777" w:rsidR="000B22DD" w:rsidRPr="000B22DD" w:rsidRDefault="000B22DD" w:rsidP="00D97D88">
            <w:pPr>
              <w:rPr>
                <w:rFonts w:cs="Arial"/>
                <w:b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/>
                <w:color w:val="000000" w:themeColor="text1"/>
                <w:szCs w:val="22"/>
                <w:lang w:val="de-DE" w:eastAsia="de-DE"/>
              </w:rPr>
              <w:t>zur nächsten:</w:t>
            </w:r>
          </w:p>
        </w:tc>
        <w:tc>
          <w:tcPr>
            <w:tcW w:w="2160" w:type="dxa"/>
            <w:shd w:val="clear" w:color="auto" w:fill="auto"/>
          </w:tcPr>
          <w:p w14:paraId="627880F7" w14:textId="77777777" w:rsidR="000B22DD" w:rsidRPr="000B22DD" w:rsidRDefault="000B22DD" w:rsidP="00D97D88">
            <w:pPr>
              <w:rPr>
                <w:rFonts w:cs="Arial"/>
                <w:b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/>
                <w:bCs/>
                <w:color w:val="000000" w:themeColor="text1"/>
                <w:szCs w:val="22"/>
                <w:lang w:val="de-DE" w:eastAsia="de-DE"/>
              </w:rPr>
              <w:t>Entfernung [km]</w:t>
            </w:r>
          </w:p>
        </w:tc>
        <w:tc>
          <w:tcPr>
            <w:tcW w:w="5205" w:type="dxa"/>
            <w:shd w:val="clear" w:color="auto" w:fill="auto"/>
          </w:tcPr>
          <w:p w14:paraId="43F87579" w14:textId="77777777" w:rsidR="000B22DD" w:rsidRPr="000B22DD" w:rsidRDefault="000B22DD" w:rsidP="00D97D88">
            <w:pPr>
              <w:rPr>
                <w:rFonts w:cs="Arial"/>
                <w:b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/>
                <w:bCs/>
                <w:color w:val="000000" w:themeColor="text1"/>
                <w:szCs w:val="22"/>
                <w:lang w:val="de-DE" w:eastAsia="de-DE"/>
              </w:rPr>
              <w:t>genaue Straßenbezeichnung</w:t>
            </w:r>
          </w:p>
        </w:tc>
      </w:tr>
      <w:tr w:rsidR="000B22DD" w:rsidRPr="000B22DD" w14:paraId="11AB2C54" w14:textId="77777777" w:rsidTr="00D97D88">
        <w:trPr>
          <w:trHeight w:val="32"/>
        </w:trPr>
        <w:tc>
          <w:tcPr>
            <w:tcW w:w="2761" w:type="dxa"/>
            <w:shd w:val="clear" w:color="auto" w:fill="auto"/>
          </w:tcPr>
          <w:p w14:paraId="2496C1A1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Autobahnanschlussstelle</w:t>
            </w:r>
          </w:p>
        </w:tc>
        <w:tc>
          <w:tcPr>
            <w:tcW w:w="2160" w:type="dxa"/>
            <w:shd w:val="clear" w:color="auto" w:fill="auto"/>
          </w:tcPr>
          <w:p w14:paraId="468F1022" w14:textId="15E2E6DC" w:rsidR="000B22DD" w:rsidRPr="000B22DD" w:rsidRDefault="003C0C26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1,5</w:t>
            </w:r>
          </w:p>
        </w:tc>
        <w:tc>
          <w:tcPr>
            <w:tcW w:w="5205" w:type="dxa"/>
            <w:shd w:val="clear" w:color="auto" w:fill="auto"/>
          </w:tcPr>
          <w:p w14:paraId="796ACF99" w14:textId="6D10FF40" w:rsidR="000B22DD" w:rsidRPr="000B22DD" w:rsidRDefault="003C0C26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Donauufer Autobahn</w:t>
            </w:r>
          </w:p>
        </w:tc>
      </w:tr>
      <w:tr w:rsidR="000B22DD" w:rsidRPr="000B22DD" w14:paraId="3CE8D0D3" w14:textId="77777777" w:rsidTr="00D97D88">
        <w:trPr>
          <w:trHeight w:val="32"/>
        </w:trPr>
        <w:tc>
          <w:tcPr>
            <w:tcW w:w="2761" w:type="dxa"/>
            <w:shd w:val="clear" w:color="auto" w:fill="auto"/>
          </w:tcPr>
          <w:p w14:paraId="6ED03CD9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Bahnhof</w:t>
            </w:r>
          </w:p>
        </w:tc>
        <w:tc>
          <w:tcPr>
            <w:tcW w:w="2160" w:type="dxa"/>
            <w:shd w:val="clear" w:color="auto" w:fill="auto"/>
          </w:tcPr>
          <w:p w14:paraId="45BB42B9" w14:textId="76AD738F" w:rsidR="000B22DD" w:rsidRPr="000B22DD" w:rsidRDefault="003C0C26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1,2</w:t>
            </w:r>
          </w:p>
        </w:tc>
        <w:tc>
          <w:tcPr>
            <w:tcW w:w="5205" w:type="dxa"/>
            <w:shd w:val="clear" w:color="auto" w:fill="auto"/>
          </w:tcPr>
          <w:p w14:paraId="3BFB90A5" w14:textId="36F79BD3" w:rsidR="000B22DD" w:rsidRPr="000B22DD" w:rsidRDefault="003C0C26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Bahnhof Stockerau</w:t>
            </w:r>
          </w:p>
        </w:tc>
      </w:tr>
      <w:tr w:rsidR="000B22DD" w:rsidRPr="000B22DD" w14:paraId="1E26E4B3" w14:textId="77777777" w:rsidTr="00D97D88">
        <w:trPr>
          <w:trHeight w:val="32"/>
        </w:trPr>
        <w:tc>
          <w:tcPr>
            <w:tcW w:w="2761" w:type="dxa"/>
            <w:shd w:val="clear" w:color="auto" w:fill="auto"/>
          </w:tcPr>
          <w:p w14:paraId="4AA0020C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Containerterminal</w:t>
            </w:r>
          </w:p>
        </w:tc>
        <w:tc>
          <w:tcPr>
            <w:tcW w:w="2160" w:type="dxa"/>
            <w:shd w:val="clear" w:color="auto" w:fill="auto"/>
          </w:tcPr>
          <w:p w14:paraId="777B6690" w14:textId="3A33FE9A" w:rsidR="000B22DD" w:rsidRPr="000B22DD" w:rsidRDefault="00CD2A52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34</w:t>
            </w:r>
          </w:p>
        </w:tc>
        <w:tc>
          <w:tcPr>
            <w:tcW w:w="5205" w:type="dxa"/>
            <w:shd w:val="clear" w:color="auto" w:fill="auto"/>
          </w:tcPr>
          <w:p w14:paraId="541AAB35" w14:textId="03840169" w:rsidR="000B22DD" w:rsidRPr="000B22DD" w:rsidRDefault="00CD2A52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Wien Container Terminal GmbH</w:t>
            </w:r>
          </w:p>
        </w:tc>
      </w:tr>
      <w:tr w:rsidR="000B22DD" w:rsidRPr="000B22DD" w14:paraId="180C81BA" w14:textId="77777777" w:rsidTr="00D97D88">
        <w:trPr>
          <w:trHeight w:val="32"/>
        </w:trPr>
        <w:tc>
          <w:tcPr>
            <w:tcW w:w="2761" w:type="dxa"/>
            <w:shd w:val="clear" w:color="auto" w:fill="auto"/>
          </w:tcPr>
          <w:p w14:paraId="552075B3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Flughafen</w:t>
            </w:r>
          </w:p>
        </w:tc>
        <w:tc>
          <w:tcPr>
            <w:tcW w:w="2160" w:type="dxa"/>
            <w:shd w:val="clear" w:color="auto" w:fill="auto"/>
          </w:tcPr>
          <w:p w14:paraId="59504997" w14:textId="2B6B46ED" w:rsidR="000B22DD" w:rsidRPr="000B22DD" w:rsidRDefault="003C0C26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46</w:t>
            </w:r>
          </w:p>
        </w:tc>
        <w:tc>
          <w:tcPr>
            <w:tcW w:w="5205" w:type="dxa"/>
            <w:shd w:val="clear" w:color="auto" w:fill="auto"/>
          </w:tcPr>
          <w:p w14:paraId="7823FF77" w14:textId="7D04D0E1" w:rsidR="000B22DD" w:rsidRPr="000B22DD" w:rsidRDefault="003C0C26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Flughafen Wien Schwechat</w:t>
            </w:r>
          </w:p>
        </w:tc>
      </w:tr>
      <w:tr w:rsidR="000B22DD" w:rsidRPr="000B22DD" w14:paraId="2D8BEC47" w14:textId="77777777" w:rsidTr="00D97D88">
        <w:trPr>
          <w:trHeight w:val="32"/>
        </w:trPr>
        <w:tc>
          <w:tcPr>
            <w:tcW w:w="2761" w:type="dxa"/>
            <w:shd w:val="clear" w:color="auto" w:fill="auto"/>
          </w:tcPr>
          <w:p w14:paraId="32D97C09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proofErr w:type="spellStart"/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öffentl</w:t>
            </w:r>
            <w:proofErr w:type="spellEnd"/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. Verkehrsmittel</w:t>
            </w:r>
          </w:p>
        </w:tc>
        <w:tc>
          <w:tcPr>
            <w:tcW w:w="2160" w:type="dxa"/>
            <w:shd w:val="clear" w:color="auto" w:fill="auto"/>
          </w:tcPr>
          <w:p w14:paraId="5C783956" w14:textId="59610345" w:rsidR="000B22DD" w:rsidRPr="000B22DD" w:rsidRDefault="003C0C26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0,25</w:t>
            </w:r>
          </w:p>
        </w:tc>
        <w:tc>
          <w:tcPr>
            <w:tcW w:w="5205" w:type="dxa"/>
            <w:shd w:val="clear" w:color="auto" w:fill="auto"/>
          </w:tcPr>
          <w:p w14:paraId="0B3C90CE" w14:textId="3A7C9B5D" w:rsidR="000B22DD" w:rsidRPr="000B22DD" w:rsidRDefault="003C0C26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Josef-</w:t>
            </w:r>
            <w:proofErr w:type="spellStart"/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Wolfik</w:t>
            </w:r>
            <w:proofErr w:type="spellEnd"/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-Straße</w:t>
            </w:r>
          </w:p>
        </w:tc>
      </w:tr>
      <w:tr w:rsidR="000B22DD" w:rsidRPr="000B22DD" w14:paraId="014CD249" w14:textId="77777777" w:rsidTr="00D97D88">
        <w:tc>
          <w:tcPr>
            <w:tcW w:w="2761" w:type="dxa"/>
            <w:shd w:val="clear" w:color="auto" w:fill="auto"/>
          </w:tcPr>
          <w:p w14:paraId="6BF43788" w14:textId="77777777" w:rsidR="000B22DD" w:rsidRPr="000B22DD" w:rsidRDefault="000B22D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Anmerkungen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13035126" w14:textId="77777777" w:rsidR="000B22DD" w:rsidRPr="000B22DD" w:rsidRDefault="000B22D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</w:p>
        </w:tc>
      </w:tr>
      <w:tr w:rsidR="000B22DD" w:rsidRPr="000B22DD" w14:paraId="5E1CCF68" w14:textId="77777777" w:rsidTr="00D97D88">
        <w:tc>
          <w:tcPr>
            <w:tcW w:w="10126" w:type="dxa"/>
            <w:gridSpan w:val="3"/>
            <w:shd w:val="clear" w:color="auto" w:fill="auto"/>
          </w:tcPr>
          <w:p w14:paraId="7B2BE5D3" w14:textId="77777777" w:rsidR="000B22DD" w:rsidRPr="000B22DD" w:rsidRDefault="000B22DD" w:rsidP="00D97D88">
            <w:pPr>
              <w:jc w:val="center"/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/>
                <w:bCs/>
                <w:color w:val="000000" w:themeColor="text1"/>
                <w:szCs w:val="22"/>
                <w:lang w:val="de-DE" w:eastAsia="de-DE"/>
              </w:rPr>
              <w:t>Anschlüsse</w:t>
            </w:r>
          </w:p>
        </w:tc>
      </w:tr>
      <w:tr w:rsidR="000B22DD" w:rsidRPr="000B22DD" w14:paraId="47647F6F" w14:textId="77777777" w:rsidTr="00D97D88">
        <w:tc>
          <w:tcPr>
            <w:tcW w:w="10126" w:type="dxa"/>
            <w:gridSpan w:val="3"/>
            <w:shd w:val="clear" w:color="auto" w:fill="auto"/>
          </w:tcPr>
          <w:p w14:paraId="124DA2A0" w14:textId="77777777" w:rsidR="000B22DD" w:rsidRPr="000B22DD" w:rsidRDefault="000B22DD" w:rsidP="00D97D88">
            <w:pPr>
              <w:rPr>
                <w:rFonts w:cs="Arial"/>
                <w:b/>
                <w:bCs/>
                <w:color w:val="000000" w:themeColor="text1"/>
                <w:szCs w:val="22"/>
                <w:lang w:val="de-DE" w:eastAsia="de-DE"/>
              </w:rPr>
            </w:pPr>
          </w:p>
        </w:tc>
      </w:tr>
      <w:tr w:rsidR="000B22DD" w:rsidRPr="000B22DD" w14:paraId="59840B81" w14:textId="77777777" w:rsidTr="00D97D88">
        <w:trPr>
          <w:trHeight w:val="32"/>
        </w:trPr>
        <w:tc>
          <w:tcPr>
            <w:tcW w:w="2761" w:type="dxa"/>
            <w:shd w:val="clear" w:color="auto" w:fill="auto"/>
          </w:tcPr>
          <w:p w14:paraId="75799EB6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</w:p>
        </w:tc>
        <w:tc>
          <w:tcPr>
            <w:tcW w:w="7365" w:type="dxa"/>
            <w:gridSpan w:val="2"/>
            <w:shd w:val="clear" w:color="auto" w:fill="auto"/>
          </w:tcPr>
          <w:p w14:paraId="55CAA0B4" w14:textId="77777777" w:rsidR="000B22DD" w:rsidRPr="000B22DD" w:rsidRDefault="000B22DD" w:rsidP="00D97D88">
            <w:pPr>
              <w:rPr>
                <w:rFonts w:cs="Arial"/>
                <w:b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/>
                <w:bCs/>
                <w:color w:val="000000" w:themeColor="text1"/>
                <w:szCs w:val="22"/>
                <w:lang w:val="de-DE" w:eastAsia="de-DE"/>
              </w:rPr>
              <w:t>vorhanden, nicht herstellbar, herstellbar oder unbekannt</w:t>
            </w:r>
          </w:p>
        </w:tc>
      </w:tr>
      <w:tr w:rsidR="000B22DD" w:rsidRPr="000B22DD" w14:paraId="15FD9574" w14:textId="77777777" w:rsidTr="00D97D88">
        <w:trPr>
          <w:trHeight w:val="32"/>
        </w:trPr>
        <w:tc>
          <w:tcPr>
            <w:tcW w:w="2761" w:type="dxa"/>
            <w:shd w:val="clear" w:color="auto" w:fill="auto"/>
          </w:tcPr>
          <w:p w14:paraId="39BA4634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Gleisanschluss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3A2419C6" w14:textId="4688C9F3" w:rsidR="000B22DD" w:rsidRPr="000B22DD" w:rsidRDefault="003C0C26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Nicht herstellbar</w:t>
            </w:r>
          </w:p>
        </w:tc>
      </w:tr>
      <w:tr w:rsidR="000B22DD" w:rsidRPr="000B22DD" w14:paraId="473FEB0D" w14:textId="77777777" w:rsidTr="00D97D88">
        <w:trPr>
          <w:trHeight w:val="32"/>
        </w:trPr>
        <w:tc>
          <w:tcPr>
            <w:tcW w:w="2761" w:type="dxa"/>
            <w:shd w:val="clear" w:color="auto" w:fill="auto"/>
          </w:tcPr>
          <w:p w14:paraId="3C5B326C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Kanal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11AA2451" w14:textId="6FF4A02A" w:rsidR="000B22DD" w:rsidRPr="000B22DD" w:rsidRDefault="003C0C26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Vorhanden</w:t>
            </w:r>
          </w:p>
        </w:tc>
      </w:tr>
      <w:tr w:rsidR="000B22DD" w:rsidRPr="000B22DD" w14:paraId="20EEEA98" w14:textId="77777777" w:rsidTr="00D97D88">
        <w:trPr>
          <w:trHeight w:val="32"/>
        </w:trPr>
        <w:tc>
          <w:tcPr>
            <w:tcW w:w="2761" w:type="dxa"/>
            <w:shd w:val="clear" w:color="auto" w:fill="auto"/>
          </w:tcPr>
          <w:p w14:paraId="7A293154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Wasserversorgung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19565B07" w14:textId="20158BD7" w:rsidR="000B22DD" w:rsidRPr="000B22DD" w:rsidRDefault="003C0C26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Vorhanden</w:t>
            </w:r>
          </w:p>
        </w:tc>
      </w:tr>
      <w:tr w:rsidR="000B22DD" w:rsidRPr="000B22DD" w14:paraId="27657951" w14:textId="77777777" w:rsidTr="00D97D88">
        <w:trPr>
          <w:trHeight w:val="32"/>
        </w:trPr>
        <w:tc>
          <w:tcPr>
            <w:tcW w:w="2761" w:type="dxa"/>
            <w:shd w:val="clear" w:color="auto" w:fill="auto"/>
          </w:tcPr>
          <w:p w14:paraId="08AA94E6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Strom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131F0091" w14:textId="4E4FCB58" w:rsidR="000B22DD" w:rsidRPr="000B22DD" w:rsidRDefault="003C0C26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Vorhanden</w:t>
            </w:r>
          </w:p>
        </w:tc>
      </w:tr>
      <w:tr w:rsidR="000B22DD" w:rsidRPr="000B22DD" w14:paraId="62C688B9" w14:textId="77777777" w:rsidTr="00D97D88">
        <w:trPr>
          <w:trHeight w:val="32"/>
        </w:trPr>
        <w:tc>
          <w:tcPr>
            <w:tcW w:w="2761" w:type="dxa"/>
            <w:shd w:val="clear" w:color="auto" w:fill="auto"/>
          </w:tcPr>
          <w:p w14:paraId="7AEBEC91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Strom/Leistung in KW max. herstellbar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47DF7634" w14:textId="5D0114F2" w:rsidR="000B22DD" w:rsidRPr="000B22DD" w:rsidRDefault="00982593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Unbekannt</w:t>
            </w:r>
          </w:p>
        </w:tc>
      </w:tr>
      <w:tr w:rsidR="000B22DD" w:rsidRPr="000B22DD" w14:paraId="6629F18C" w14:textId="77777777" w:rsidTr="00D97D88">
        <w:trPr>
          <w:trHeight w:val="32"/>
        </w:trPr>
        <w:tc>
          <w:tcPr>
            <w:tcW w:w="2761" w:type="dxa"/>
            <w:shd w:val="clear" w:color="auto" w:fill="auto"/>
          </w:tcPr>
          <w:p w14:paraId="75780742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Gas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18BB57F4" w14:textId="0727654F" w:rsidR="000B22DD" w:rsidRPr="000B22DD" w:rsidRDefault="003C0C26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Vorhanden</w:t>
            </w:r>
          </w:p>
        </w:tc>
      </w:tr>
      <w:tr w:rsidR="000B22DD" w:rsidRPr="000B22DD" w14:paraId="045D1925" w14:textId="77777777" w:rsidTr="00D97D88">
        <w:trPr>
          <w:trHeight w:val="32"/>
        </w:trPr>
        <w:tc>
          <w:tcPr>
            <w:tcW w:w="2761" w:type="dxa"/>
            <w:shd w:val="clear" w:color="auto" w:fill="auto"/>
          </w:tcPr>
          <w:p w14:paraId="722473C1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Fernwärme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7B79A287" w14:textId="2AA8E112" w:rsidR="000B22DD" w:rsidRPr="000B22DD" w:rsidRDefault="003C0C26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Unbekannt</w:t>
            </w:r>
          </w:p>
        </w:tc>
      </w:tr>
      <w:tr w:rsidR="000B22DD" w:rsidRPr="000B22DD" w14:paraId="354B9245" w14:textId="77777777" w:rsidTr="00D97D88">
        <w:trPr>
          <w:trHeight w:val="32"/>
        </w:trPr>
        <w:tc>
          <w:tcPr>
            <w:tcW w:w="2761" w:type="dxa"/>
            <w:shd w:val="clear" w:color="auto" w:fill="auto"/>
          </w:tcPr>
          <w:p w14:paraId="029A5CEA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Art der Beheizung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76EB2085" w14:textId="03058529" w:rsidR="000B22DD" w:rsidRPr="000B22DD" w:rsidRDefault="00E8645E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Heizlüfter</w:t>
            </w:r>
            <w:r w:rsidR="0094301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 xml:space="preserve"> an der Decke</w:t>
            </w:r>
          </w:p>
        </w:tc>
      </w:tr>
      <w:tr w:rsidR="000B22DD" w:rsidRPr="000B22DD" w14:paraId="7EF692C4" w14:textId="77777777" w:rsidTr="00D97D88">
        <w:trPr>
          <w:trHeight w:val="32"/>
        </w:trPr>
        <w:tc>
          <w:tcPr>
            <w:tcW w:w="2761" w:type="dxa"/>
            <w:shd w:val="clear" w:color="auto" w:fill="auto"/>
          </w:tcPr>
          <w:p w14:paraId="2F372687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Breitband-Internet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71CDCB21" w14:textId="251CA02A" w:rsidR="000B22DD" w:rsidRPr="000B22DD" w:rsidRDefault="003C0C26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Vorhanden</w:t>
            </w:r>
          </w:p>
        </w:tc>
      </w:tr>
      <w:tr w:rsidR="000B22DD" w:rsidRPr="000B22DD" w14:paraId="16121100" w14:textId="77777777" w:rsidTr="00D97D88">
        <w:trPr>
          <w:trHeight w:val="32"/>
        </w:trPr>
        <w:tc>
          <w:tcPr>
            <w:tcW w:w="2761" w:type="dxa"/>
            <w:shd w:val="clear" w:color="auto" w:fill="auto"/>
          </w:tcPr>
          <w:p w14:paraId="54696B0E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Bandbreite (Mbits)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6B3CC9AE" w14:textId="30E05250" w:rsidR="000B22DD" w:rsidRPr="000B22DD" w:rsidRDefault="00B10441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Unbekannt</w:t>
            </w:r>
          </w:p>
        </w:tc>
      </w:tr>
      <w:tr w:rsidR="000B22DD" w:rsidRPr="000B22DD" w14:paraId="38758199" w14:textId="77777777" w:rsidTr="00D97D88">
        <w:trPr>
          <w:trHeight w:val="32"/>
        </w:trPr>
        <w:tc>
          <w:tcPr>
            <w:tcW w:w="2761" w:type="dxa"/>
            <w:shd w:val="clear" w:color="auto" w:fill="auto"/>
          </w:tcPr>
          <w:p w14:paraId="4E22D8FB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Telekommunikation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29EB06ED" w14:textId="29CA6CEF" w:rsidR="000B22DD" w:rsidRPr="000B22DD" w:rsidRDefault="003C0C26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Vorhanden</w:t>
            </w:r>
          </w:p>
        </w:tc>
      </w:tr>
      <w:tr w:rsidR="000B22DD" w:rsidRPr="000B22DD" w14:paraId="15793B4F" w14:textId="77777777" w:rsidTr="00D97D88">
        <w:trPr>
          <w:trHeight w:val="32"/>
        </w:trPr>
        <w:tc>
          <w:tcPr>
            <w:tcW w:w="2761" w:type="dxa"/>
            <w:shd w:val="clear" w:color="auto" w:fill="auto"/>
          </w:tcPr>
          <w:p w14:paraId="0EF999B6" w14:textId="77777777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Sonstiges</w:t>
            </w:r>
          </w:p>
        </w:tc>
        <w:tc>
          <w:tcPr>
            <w:tcW w:w="7365" w:type="dxa"/>
            <w:gridSpan w:val="2"/>
            <w:shd w:val="clear" w:color="auto" w:fill="auto"/>
          </w:tcPr>
          <w:p w14:paraId="188A8767" w14:textId="030127C8" w:rsidR="000B22DD" w:rsidRPr="000B22DD" w:rsidRDefault="000B22D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</w:p>
        </w:tc>
      </w:tr>
    </w:tbl>
    <w:p w14:paraId="66E504B6" w14:textId="77777777" w:rsidR="000B22DD" w:rsidRPr="000B22DD" w:rsidRDefault="000B22DD" w:rsidP="000B22DD">
      <w:pPr>
        <w:rPr>
          <w:color w:val="000000" w:themeColor="text1"/>
        </w:rPr>
      </w:pPr>
    </w:p>
    <w:p w14:paraId="7AF2B11A" w14:textId="77777777" w:rsidR="000B22DD" w:rsidRPr="000B22DD" w:rsidRDefault="000B22DD" w:rsidP="000B22DD">
      <w:pPr>
        <w:rPr>
          <w:color w:val="000000" w:themeColor="text1"/>
        </w:rPr>
      </w:pPr>
    </w:p>
    <w:p w14:paraId="4B811D5E" w14:textId="77777777" w:rsidR="000B22DD" w:rsidRPr="000B22DD" w:rsidRDefault="000B22DD" w:rsidP="000B22DD">
      <w:pPr>
        <w:rPr>
          <w:color w:val="000000" w:themeColor="text1"/>
        </w:rPr>
      </w:pPr>
    </w:p>
    <w:p w14:paraId="5BB2BCCC" w14:textId="04CD172C" w:rsidR="00E8645E" w:rsidRDefault="00E8645E">
      <w:pPr>
        <w:rPr>
          <w:color w:val="000000" w:themeColor="text1"/>
        </w:rPr>
      </w:pPr>
    </w:p>
    <w:p w14:paraId="4AFEB6B8" w14:textId="77777777" w:rsidR="0094301D" w:rsidRDefault="0094301D">
      <w:pPr>
        <w:rPr>
          <w:color w:val="000000" w:themeColor="text1"/>
        </w:rPr>
      </w:pPr>
    </w:p>
    <w:p w14:paraId="7301D1A5" w14:textId="28B4927A" w:rsidR="00E8645E" w:rsidRDefault="00E8645E" w:rsidP="00E8645E">
      <w:pPr>
        <w:jc w:val="center"/>
        <w:rPr>
          <w:rFonts w:cs="Arial"/>
          <w:b/>
          <w:bCs/>
          <w:sz w:val="36"/>
          <w:szCs w:val="36"/>
        </w:rPr>
      </w:pPr>
      <w:r w:rsidRPr="00E436A3">
        <w:rPr>
          <w:rFonts w:cs="Arial"/>
          <w:b/>
          <w:bCs/>
          <w:sz w:val="36"/>
          <w:szCs w:val="36"/>
        </w:rPr>
        <w:t xml:space="preserve">Datenblatt </w:t>
      </w:r>
      <w:r>
        <w:rPr>
          <w:rFonts w:cs="Arial"/>
          <w:b/>
          <w:bCs/>
          <w:sz w:val="36"/>
          <w:szCs w:val="36"/>
        </w:rPr>
        <w:t>Objekt</w:t>
      </w:r>
    </w:p>
    <w:p w14:paraId="32641FCC" w14:textId="77777777" w:rsidR="0094301D" w:rsidRPr="0094301D" w:rsidRDefault="0094301D" w:rsidP="00E8645E">
      <w:pPr>
        <w:jc w:val="center"/>
        <w:rPr>
          <w:rFonts w:cs="Arial"/>
          <w:b/>
          <w:bCs/>
          <w:sz w:val="20"/>
          <w:szCs w:val="20"/>
        </w:rPr>
      </w:pPr>
    </w:p>
    <w:tbl>
      <w:tblPr>
        <w:tblW w:w="10141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0"/>
        <w:gridCol w:w="6111"/>
      </w:tblGrid>
      <w:tr w:rsidR="00E8645E" w:rsidRPr="00E8645E" w14:paraId="24A1423E" w14:textId="77777777" w:rsidTr="00D97D88">
        <w:tc>
          <w:tcPr>
            <w:tcW w:w="10141" w:type="dxa"/>
            <w:gridSpan w:val="2"/>
          </w:tcPr>
          <w:p w14:paraId="27D4AA98" w14:textId="77777777" w:rsidR="00E8645E" w:rsidRPr="00E8645E" w:rsidRDefault="00E8645E" w:rsidP="00D97D88">
            <w:pPr>
              <w:pStyle w:val="KeinLeerraum"/>
              <w:jc w:val="center"/>
              <w:rPr>
                <w:rFonts w:ascii="Arial" w:hAnsi="Arial" w:cs="Arial"/>
                <w:b/>
                <w:lang w:val="de-DE" w:eastAsia="de-DE"/>
              </w:rPr>
            </w:pPr>
            <w:r w:rsidRPr="0094301D">
              <w:rPr>
                <w:rFonts w:ascii="Arial" w:hAnsi="Arial" w:cs="Arial"/>
                <w:b/>
                <w:color w:val="000000" w:themeColor="text1"/>
                <w:lang w:val="de-DE" w:eastAsia="de-DE"/>
              </w:rPr>
              <w:t>Allgemeines</w:t>
            </w:r>
          </w:p>
        </w:tc>
      </w:tr>
      <w:tr w:rsidR="00E8645E" w:rsidRPr="00E8645E" w14:paraId="45653A8A" w14:textId="77777777" w:rsidTr="00D97D88">
        <w:tc>
          <w:tcPr>
            <w:tcW w:w="10141" w:type="dxa"/>
            <w:gridSpan w:val="2"/>
          </w:tcPr>
          <w:p w14:paraId="597700C4" w14:textId="77777777" w:rsidR="00E8645E" w:rsidRPr="00E8645E" w:rsidRDefault="00E8645E" w:rsidP="00D97D88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color w:val="FFFFFF"/>
                <w:lang w:val="de-DE" w:eastAsia="de-DE"/>
              </w:rPr>
              <w:t> </w:t>
            </w:r>
          </w:p>
        </w:tc>
      </w:tr>
      <w:tr w:rsidR="00E8645E" w:rsidRPr="00E8645E" w14:paraId="0FBF34E0" w14:textId="77777777" w:rsidTr="00D97D88">
        <w:tc>
          <w:tcPr>
            <w:tcW w:w="4030" w:type="dxa"/>
          </w:tcPr>
          <w:p w14:paraId="5783AA15" w14:textId="77777777" w:rsidR="00E8645E" w:rsidRPr="00E8645E" w:rsidRDefault="00E8645E" w:rsidP="00D97D88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Standortbezeichnung</w:t>
            </w:r>
          </w:p>
        </w:tc>
        <w:tc>
          <w:tcPr>
            <w:tcW w:w="6111" w:type="dxa"/>
          </w:tcPr>
          <w:p w14:paraId="7120BB52" w14:textId="5A5184E4" w:rsidR="00E8645E" w:rsidRPr="00E8645E" w:rsidRDefault="00E8645E" w:rsidP="00D97D88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DEXIS Austria Gm</w:t>
            </w:r>
            <w:r>
              <w:rPr>
                <w:rFonts w:ascii="Arial" w:hAnsi="Arial" w:cs="Arial"/>
                <w:lang w:val="de-DE" w:eastAsia="de-DE"/>
              </w:rPr>
              <w:t>b</w:t>
            </w:r>
            <w:r w:rsidRPr="00E8645E">
              <w:rPr>
                <w:rFonts w:ascii="Arial" w:hAnsi="Arial" w:cs="Arial"/>
                <w:lang w:val="de-DE" w:eastAsia="de-DE"/>
              </w:rPr>
              <w:t>H</w:t>
            </w:r>
          </w:p>
        </w:tc>
      </w:tr>
      <w:tr w:rsidR="00E8645E" w:rsidRPr="00E8645E" w14:paraId="35648D69" w14:textId="77777777" w:rsidTr="00D97D88">
        <w:tc>
          <w:tcPr>
            <w:tcW w:w="4030" w:type="dxa"/>
          </w:tcPr>
          <w:p w14:paraId="355C210F" w14:textId="77777777" w:rsidR="00E8645E" w:rsidRPr="00E8645E" w:rsidRDefault="00E8645E" w:rsidP="00D97D88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Straße, PLZ; Ort</w:t>
            </w:r>
          </w:p>
        </w:tc>
        <w:tc>
          <w:tcPr>
            <w:tcW w:w="6111" w:type="dxa"/>
          </w:tcPr>
          <w:p w14:paraId="2A6D1252" w14:textId="773905AD" w:rsidR="00E8645E" w:rsidRPr="00E8645E" w:rsidRDefault="00E8645E" w:rsidP="00D97D88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Pragerstraße 3, 2000 Stockerau</w:t>
            </w:r>
          </w:p>
        </w:tc>
      </w:tr>
      <w:tr w:rsidR="00E8645E" w:rsidRPr="00E8645E" w14:paraId="264EB0A2" w14:textId="77777777" w:rsidTr="00D97D88">
        <w:tc>
          <w:tcPr>
            <w:tcW w:w="4030" w:type="dxa"/>
          </w:tcPr>
          <w:p w14:paraId="6D91C2C5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Bezirk</w:t>
            </w:r>
          </w:p>
        </w:tc>
        <w:tc>
          <w:tcPr>
            <w:tcW w:w="6111" w:type="dxa"/>
          </w:tcPr>
          <w:p w14:paraId="0BE9E04D" w14:textId="6BFDCAD3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color w:val="000000" w:themeColor="text1"/>
                <w:lang w:val="de-DE" w:eastAsia="de-DE"/>
              </w:rPr>
              <w:t>Korneuburg</w:t>
            </w:r>
          </w:p>
        </w:tc>
      </w:tr>
      <w:tr w:rsidR="00E8645E" w:rsidRPr="00E8645E" w14:paraId="58937D0C" w14:textId="77777777" w:rsidTr="00D97D88">
        <w:tc>
          <w:tcPr>
            <w:tcW w:w="4030" w:type="dxa"/>
          </w:tcPr>
          <w:p w14:paraId="33DAF558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Grundstücksnummer und Katastralgemeinde</w:t>
            </w:r>
          </w:p>
        </w:tc>
        <w:tc>
          <w:tcPr>
            <w:tcW w:w="6111" w:type="dxa"/>
          </w:tcPr>
          <w:p w14:paraId="46F22DBF" w14:textId="1DF1D339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1149/1</w:t>
            </w:r>
          </w:p>
          <w:p w14:paraId="76D15AC0" w14:textId="53D1E4BB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Stockerau, EZ4379</w:t>
            </w:r>
          </w:p>
        </w:tc>
      </w:tr>
      <w:tr w:rsidR="00E8645E" w:rsidRPr="00E8645E" w14:paraId="5F5D4C7B" w14:textId="77777777" w:rsidTr="00D97D88">
        <w:tc>
          <w:tcPr>
            <w:tcW w:w="4030" w:type="dxa"/>
          </w:tcPr>
          <w:p w14:paraId="6481EE32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Objekttyp (Halle, Büro, Werkstatt, Geschäft, Labor, Technologiezentrum)</w:t>
            </w:r>
          </w:p>
        </w:tc>
        <w:tc>
          <w:tcPr>
            <w:tcW w:w="6111" w:type="dxa"/>
          </w:tcPr>
          <w:p w14:paraId="679BCEE6" w14:textId="6B575064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Bürogebäude,</w:t>
            </w:r>
            <w:r>
              <w:rPr>
                <w:rFonts w:ascii="Arial" w:hAnsi="Arial" w:cs="Arial"/>
                <w:lang w:val="de-DE" w:eastAsia="de-DE"/>
              </w:rPr>
              <w:t xml:space="preserve"> </w:t>
            </w:r>
            <w:r w:rsidRPr="00E8645E">
              <w:rPr>
                <w:rFonts w:ascii="Arial" w:hAnsi="Arial" w:cs="Arial"/>
                <w:lang w:val="de-DE" w:eastAsia="de-DE"/>
              </w:rPr>
              <w:t>Geschäft, Werkstatt</w:t>
            </w:r>
          </w:p>
        </w:tc>
      </w:tr>
      <w:tr w:rsidR="00E8645E" w:rsidRPr="00E8645E" w14:paraId="0E93FCF2" w14:textId="77777777" w:rsidTr="00D97D88">
        <w:tc>
          <w:tcPr>
            <w:tcW w:w="4030" w:type="dxa"/>
          </w:tcPr>
          <w:p w14:paraId="194BFF5A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Gesamtnutzfläche des Objektes (m²)</w:t>
            </w:r>
          </w:p>
        </w:tc>
        <w:tc>
          <w:tcPr>
            <w:tcW w:w="6111" w:type="dxa"/>
          </w:tcPr>
          <w:p w14:paraId="138FCC0E" w14:textId="080F85D3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4</w:t>
            </w:r>
            <w:r w:rsidR="00C97EA0">
              <w:rPr>
                <w:rFonts w:ascii="Arial" w:hAnsi="Arial" w:cs="Arial"/>
                <w:lang w:val="de-DE" w:eastAsia="de-DE"/>
              </w:rPr>
              <w:t>4</w:t>
            </w:r>
            <w:r>
              <w:rPr>
                <w:rFonts w:ascii="Arial" w:hAnsi="Arial" w:cs="Arial"/>
                <w:lang w:val="de-DE" w:eastAsia="de-DE"/>
              </w:rPr>
              <w:t>0</w:t>
            </w:r>
          </w:p>
        </w:tc>
      </w:tr>
      <w:tr w:rsidR="00E8645E" w:rsidRPr="00E8645E" w14:paraId="1C867D91" w14:textId="77777777" w:rsidTr="00D97D88">
        <w:tc>
          <w:tcPr>
            <w:tcW w:w="4030" w:type="dxa"/>
          </w:tcPr>
          <w:p w14:paraId="5E5B8ACE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</w:rPr>
              <w:t>davon verfügbare Produktions-/Lagerfläche (m²)</w:t>
            </w:r>
          </w:p>
        </w:tc>
        <w:tc>
          <w:tcPr>
            <w:tcW w:w="6111" w:type="dxa"/>
          </w:tcPr>
          <w:p w14:paraId="78E8F832" w14:textId="13F42C70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lang w:val="de-DE" w:eastAsia="de-DE"/>
              </w:rPr>
              <w:t>4</w:t>
            </w:r>
            <w:r w:rsidR="00C97EA0">
              <w:rPr>
                <w:rFonts w:ascii="Arial" w:hAnsi="Arial" w:cs="Arial"/>
                <w:lang w:val="de-DE" w:eastAsia="de-DE"/>
              </w:rPr>
              <w:t>4</w:t>
            </w:r>
            <w:r>
              <w:rPr>
                <w:rFonts w:ascii="Arial" w:hAnsi="Arial" w:cs="Arial"/>
                <w:lang w:val="de-DE" w:eastAsia="de-DE"/>
              </w:rPr>
              <w:t>0</w:t>
            </w:r>
          </w:p>
        </w:tc>
      </w:tr>
      <w:tr w:rsidR="00E8645E" w:rsidRPr="00E8645E" w14:paraId="1E15E879" w14:textId="77777777" w:rsidTr="00D97D88">
        <w:tc>
          <w:tcPr>
            <w:tcW w:w="4030" w:type="dxa"/>
          </w:tcPr>
          <w:p w14:paraId="6E8BF0A0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davon verfügbare Büro-/Nebenfläche (m²)</w:t>
            </w:r>
          </w:p>
        </w:tc>
        <w:tc>
          <w:tcPr>
            <w:tcW w:w="6111" w:type="dxa"/>
          </w:tcPr>
          <w:p w14:paraId="099B18DF" w14:textId="1960A98D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lang w:val="de-DE" w:eastAsia="de-DE"/>
              </w:rPr>
              <w:t>4</w:t>
            </w:r>
            <w:r w:rsidR="00C97EA0">
              <w:rPr>
                <w:rFonts w:ascii="Arial" w:hAnsi="Arial" w:cs="Arial"/>
                <w:lang w:val="de-DE" w:eastAsia="de-DE"/>
              </w:rPr>
              <w:t>4</w:t>
            </w:r>
            <w:r>
              <w:rPr>
                <w:rFonts w:ascii="Arial" w:hAnsi="Arial" w:cs="Arial"/>
                <w:lang w:val="de-DE" w:eastAsia="de-DE"/>
              </w:rPr>
              <w:t>0</w:t>
            </w:r>
            <w:r w:rsidRPr="00E8645E">
              <w:rPr>
                <w:rFonts w:ascii="Arial" w:hAnsi="Arial" w:cs="Arial"/>
                <w:lang w:val="de-DE" w:eastAsia="de-DE"/>
              </w:rPr>
              <w:t xml:space="preserve"> </w:t>
            </w:r>
          </w:p>
        </w:tc>
      </w:tr>
      <w:tr w:rsidR="00E8645E" w:rsidRPr="00E8645E" w14:paraId="38BE44B5" w14:textId="77777777" w:rsidTr="00D97D88">
        <w:tc>
          <w:tcPr>
            <w:tcW w:w="4030" w:type="dxa"/>
          </w:tcPr>
          <w:p w14:paraId="49842C0B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</w:rPr>
              <w:t>davon verfügbare Reinraum-/Laborfläche (m²)</w:t>
            </w:r>
          </w:p>
        </w:tc>
        <w:tc>
          <w:tcPr>
            <w:tcW w:w="6111" w:type="dxa"/>
          </w:tcPr>
          <w:p w14:paraId="6E9A83C6" w14:textId="0C9599B9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0</w:t>
            </w:r>
          </w:p>
        </w:tc>
      </w:tr>
      <w:tr w:rsidR="00E8645E" w:rsidRPr="00E8645E" w14:paraId="489FAFAC" w14:textId="77777777" w:rsidTr="00D97D88">
        <w:tc>
          <w:tcPr>
            <w:tcW w:w="4030" w:type="dxa"/>
          </w:tcPr>
          <w:p w14:paraId="765E9E4E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</w:rPr>
              <w:t>davon verfügbare Kühlraumfläche (m²)</w:t>
            </w:r>
          </w:p>
        </w:tc>
        <w:tc>
          <w:tcPr>
            <w:tcW w:w="6111" w:type="dxa"/>
          </w:tcPr>
          <w:p w14:paraId="26EC0C46" w14:textId="754B1128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0</w:t>
            </w:r>
          </w:p>
        </w:tc>
      </w:tr>
      <w:tr w:rsidR="00E8645E" w:rsidRPr="00E8645E" w14:paraId="64E99A37" w14:textId="77777777" w:rsidTr="00D97D88">
        <w:tc>
          <w:tcPr>
            <w:tcW w:w="4030" w:type="dxa"/>
          </w:tcPr>
          <w:p w14:paraId="312335F2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</w:rPr>
            </w:pPr>
            <w:r w:rsidRPr="00E8645E">
              <w:rPr>
                <w:rFonts w:ascii="Arial" w:hAnsi="Arial" w:cs="Arial"/>
              </w:rPr>
              <w:t>davon verfügbare Hochregallagerfläche (m²)</w:t>
            </w:r>
          </w:p>
        </w:tc>
        <w:tc>
          <w:tcPr>
            <w:tcW w:w="6111" w:type="dxa"/>
          </w:tcPr>
          <w:p w14:paraId="2ED9644D" w14:textId="1BBAD08A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lang w:val="de-DE" w:eastAsia="de-DE"/>
              </w:rPr>
              <w:t>0</w:t>
            </w:r>
          </w:p>
        </w:tc>
      </w:tr>
      <w:tr w:rsidR="00E8645E" w:rsidRPr="00E8645E" w14:paraId="100892B9" w14:textId="77777777" w:rsidTr="00D97D88">
        <w:tc>
          <w:tcPr>
            <w:tcW w:w="4030" w:type="dxa"/>
          </w:tcPr>
          <w:p w14:paraId="70CE0B51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</w:rPr>
              <w:t>Freiflächen</w:t>
            </w:r>
          </w:p>
        </w:tc>
        <w:tc>
          <w:tcPr>
            <w:tcW w:w="6111" w:type="dxa"/>
          </w:tcPr>
          <w:p w14:paraId="2B950C60" w14:textId="6EE45207" w:rsidR="00E8645E" w:rsidRPr="00E8645E" w:rsidRDefault="0094301D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lang w:val="de-DE" w:eastAsia="de-DE"/>
              </w:rPr>
              <w:t>k.A</w:t>
            </w:r>
            <w:proofErr w:type="spellEnd"/>
            <w:r>
              <w:rPr>
                <w:rFonts w:ascii="Arial" w:hAnsi="Arial" w:cs="Arial"/>
                <w:lang w:val="de-DE" w:eastAsia="de-DE"/>
              </w:rPr>
              <w:t>.</w:t>
            </w:r>
          </w:p>
        </w:tc>
      </w:tr>
      <w:tr w:rsidR="00E8645E" w:rsidRPr="00E8645E" w14:paraId="48A31EF4" w14:textId="77777777" w:rsidTr="00D97D88">
        <w:tc>
          <w:tcPr>
            <w:tcW w:w="4030" w:type="dxa"/>
          </w:tcPr>
          <w:p w14:paraId="33F18080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Parkplätze (Anzahl)</w:t>
            </w:r>
          </w:p>
        </w:tc>
        <w:tc>
          <w:tcPr>
            <w:tcW w:w="6111" w:type="dxa"/>
          </w:tcPr>
          <w:p w14:paraId="52DB784E" w14:textId="3FE03EBA" w:rsidR="00E8645E" w:rsidRPr="00E8645E" w:rsidRDefault="0094301D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lang w:val="de-DE" w:eastAsia="de-DE"/>
              </w:rPr>
              <w:t>10, erweiterbar</w:t>
            </w:r>
          </w:p>
        </w:tc>
      </w:tr>
      <w:tr w:rsidR="00E8645E" w:rsidRPr="00E8645E" w14:paraId="6D5595C2" w14:textId="77777777" w:rsidTr="00D97D88">
        <w:tc>
          <w:tcPr>
            <w:tcW w:w="4030" w:type="dxa"/>
          </w:tcPr>
          <w:p w14:paraId="34E74F95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Hallenhöhe</w:t>
            </w:r>
          </w:p>
        </w:tc>
        <w:tc>
          <w:tcPr>
            <w:tcW w:w="6111" w:type="dxa"/>
          </w:tcPr>
          <w:p w14:paraId="28E4D1E9" w14:textId="5E6358C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lang w:val="de-DE" w:eastAsia="de-DE"/>
              </w:rPr>
              <w:t xml:space="preserve">3,67 – 3,82 </w:t>
            </w:r>
            <w:r w:rsidRPr="00E8645E">
              <w:rPr>
                <w:rFonts w:ascii="Arial" w:hAnsi="Arial" w:cs="Arial"/>
                <w:lang w:val="de-DE" w:eastAsia="de-DE"/>
              </w:rPr>
              <w:t>m</w:t>
            </w:r>
          </w:p>
        </w:tc>
      </w:tr>
      <w:tr w:rsidR="00E8645E" w:rsidRPr="00E8645E" w14:paraId="406AA800" w14:textId="77777777" w:rsidTr="00D97D88">
        <w:tc>
          <w:tcPr>
            <w:tcW w:w="4030" w:type="dxa"/>
          </w:tcPr>
          <w:p w14:paraId="075F2393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Anmerkung zur Hallenhöhe</w:t>
            </w:r>
          </w:p>
        </w:tc>
        <w:tc>
          <w:tcPr>
            <w:tcW w:w="6111" w:type="dxa"/>
          </w:tcPr>
          <w:p w14:paraId="67E467B0" w14:textId="143632A6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lang w:val="de-DE" w:eastAsia="de-DE"/>
              </w:rPr>
              <w:t>k.A</w:t>
            </w:r>
            <w:proofErr w:type="spellEnd"/>
            <w:r>
              <w:rPr>
                <w:rFonts w:ascii="Arial" w:hAnsi="Arial" w:cs="Arial"/>
                <w:lang w:val="de-DE" w:eastAsia="de-DE"/>
              </w:rPr>
              <w:t>.</w:t>
            </w:r>
          </w:p>
        </w:tc>
      </w:tr>
      <w:tr w:rsidR="00E8645E" w:rsidRPr="00E8645E" w14:paraId="1AD46435" w14:textId="77777777" w:rsidTr="00D97D88">
        <w:tc>
          <w:tcPr>
            <w:tcW w:w="4030" w:type="dxa"/>
          </w:tcPr>
          <w:p w14:paraId="56BBD267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Hallenkran vorhanden (ja/nein)</w:t>
            </w:r>
          </w:p>
        </w:tc>
        <w:tc>
          <w:tcPr>
            <w:tcW w:w="6111" w:type="dxa"/>
          </w:tcPr>
          <w:p w14:paraId="7E83A16A" w14:textId="4D8158B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lang w:val="de-DE" w:eastAsia="de-DE"/>
              </w:rPr>
              <w:t>n</w:t>
            </w:r>
            <w:r w:rsidRPr="00E8645E">
              <w:rPr>
                <w:rFonts w:ascii="Arial" w:hAnsi="Arial" w:cs="Arial"/>
                <w:lang w:val="de-DE" w:eastAsia="de-DE"/>
              </w:rPr>
              <w:t>ein</w:t>
            </w:r>
          </w:p>
        </w:tc>
      </w:tr>
      <w:tr w:rsidR="00E8645E" w:rsidRPr="00E8645E" w14:paraId="66448036" w14:textId="77777777" w:rsidTr="00D97D88">
        <w:tc>
          <w:tcPr>
            <w:tcW w:w="4030" w:type="dxa"/>
          </w:tcPr>
          <w:p w14:paraId="6115131A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Anmerkung zum Hallenkran</w:t>
            </w:r>
          </w:p>
        </w:tc>
        <w:tc>
          <w:tcPr>
            <w:tcW w:w="6111" w:type="dxa"/>
          </w:tcPr>
          <w:p w14:paraId="008AC216" w14:textId="7E41C0B3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lang w:val="de-DE" w:eastAsia="de-DE"/>
              </w:rPr>
              <w:t>k.A</w:t>
            </w:r>
            <w:proofErr w:type="spellEnd"/>
            <w:r>
              <w:rPr>
                <w:rFonts w:ascii="Arial" w:hAnsi="Arial" w:cs="Arial"/>
                <w:lang w:val="de-DE" w:eastAsia="de-DE"/>
              </w:rPr>
              <w:t>.</w:t>
            </w:r>
          </w:p>
        </w:tc>
      </w:tr>
      <w:tr w:rsidR="00E8645E" w:rsidRPr="00E8645E" w14:paraId="3CDD5968" w14:textId="77777777" w:rsidTr="00D97D88">
        <w:tc>
          <w:tcPr>
            <w:tcW w:w="4030" w:type="dxa"/>
          </w:tcPr>
          <w:p w14:paraId="6CF776A0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Ist das Objekt teilbar (Halle, Büro usw.)</w:t>
            </w:r>
          </w:p>
        </w:tc>
        <w:tc>
          <w:tcPr>
            <w:tcW w:w="6111" w:type="dxa"/>
          </w:tcPr>
          <w:p w14:paraId="6C8EC9B7" w14:textId="1EC57675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lang w:val="de-DE" w:eastAsia="de-DE"/>
              </w:rPr>
              <w:t>k.A</w:t>
            </w:r>
            <w:proofErr w:type="spellEnd"/>
            <w:r>
              <w:rPr>
                <w:rFonts w:ascii="Arial" w:hAnsi="Arial" w:cs="Arial"/>
                <w:lang w:val="de-DE" w:eastAsia="de-DE"/>
              </w:rPr>
              <w:t>.</w:t>
            </w:r>
          </w:p>
        </w:tc>
      </w:tr>
      <w:tr w:rsidR="00E8645E" w:rsidRPr="00E8645E" w14:paraId="303F1437" w14:textId="77777777" w:rsidTr="00D97D88">
        <w:tc>
          <w:tcPr>
            <w:tcW w:w="4030" w:type="dxa"/>
          </w:tcPr>
          <w:p w14:paraId="12BBC23A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Gesamtfläche des Areals (m²)</w:t>
            </w:r>
          </w:p>
        </w:tc>
        <w:tc>
          <w:tcPr>
            <w:tcW w:w="6111" w:type="dxa"/>
          </w:tcPr>
          <w:p w14:paraId="4816DD92" w14:textId="759DDC9D" w:rsidR="00E8645E" w:rsidRPr="00E8645E" w:rsidRDefault="00BA6C2A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lang w:val="de-DE" w:eastAsia="de-DE"/>
              </w:rPr>
              <w:t>3.137</w:t>
            </w:r>
          </w:p>
        </w:tc>
      </w:tr>
      <w:tr w:rsidR="00E8645E" w:rsidRPr="00E8645E" w14:paraId="0FDF6347" w14:textId="77777777" w:rsidTr="00D97D88">
        <w:tc>
          <w:tcPr>
            <w:tcW w:w="4030" w:type="dxa"/>
          </w:tcPr>
          <w:p w14:paraId="7EF74437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Ist die Fläche erweiterbar und Erweiterungsmöglichkeiten in m²</w:t>
            </w:r>
          </w:p>
        </w:tc>
        <w:tc>
          <w:tcPr>
            <w:tcW w:w="6111" w:type="dxa"/>
          </w:tcPr>
          <w:p w14:paraId="6F00E1B2" w14:textId="2374E13B" w:rsidR="00E8645E" w:rsidRPr="00E8645E" w:rsidRDefault="008122B3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lang w:val="de-DE" w:eastAsia="de-DE"/>
              </w:rPr>
              <w:t>k.A</w:t>
            </w:r>
            <w:proofErr w:type="spellEnd"/>
            <w:r>
              <w:rPr>
                <w:rFonts w:ascii="Arial" w:hAnsi="Arial" w:cs="Arial"/>
                <w:lang w:val="de-DE" w:eastAsia="de-DE"/>
              </w:rPr>
              <w:t>.</w:t>
            </w:r>
          </w:p>
        </w:tc>
      </w:tr>
      <w:tr w:rsidR="00E8645E" w:rsidRPr="00E8645E" w14:paraId="264494FC" w14:textId="77777777" w:rsidTr="00D97D88">
        <w:tc>
          <w:tcPr>
            <w:tcW w:w="4030" w:type="dxa"/>
          </w:tcPr>
          <w:p w14:paraId="07F046C8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 xml:space="preserve">Ist die Fläche teilbar und teilbar ab m²          </w:t>
            </w:r>
          </w:p>
        </w:tc>
        <w:tc>
          <w:tcPr>
            <w:tcW w:w="6111" w:type="dxa"/>
          </w:tcPr>
          <w:p w14:paraId="27D80BAC" w14:textId="590807B6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lang w:val="de-DE" w:eastAsia="de-DE"/>
              </w:rPr>
              <w:t>k.A</w:t>
            </w:r>
            <w:proofErr w:type="spellEnd"/>
            <w:r>
              <w:rPr>
                <w:rFonts w:ascii="Arial" w:hAnsi="Arial" w:cs="Arial"/>
                <w:lang w:val="de-DE" w:eastAsia="de-DE"/>
              </w:rPr>
              <w:t>.</w:t>
            </w:r>
          </w:p>
        </w:tc>
      </w:tr>
      <w:tr w:rsidR="00E8645E" w:rsidRPr="00E8645E" w14:paraId="2042F43E" w14:textId="77777777" w:rsidTr="00D97D88">
        <w:tc>
          <w:tcPr>
            <w:tcW w:w="4030" w:type="dxa"/>
          </w:tcPr>
          <w:p w14:paraId="301456AC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Widmung</w:t>
            </w:r>
          </w:p>
        </w:tc>
        <w:tc>
          <w:tcPr>
            <w:tcW w:w="6111" w:type="dxa"/>
          </w:tcPr>
          <w:p w14:paraId="174DD722" w14:textId="73A8FDE4" w:rsidR="00E8645E" w:rsidRPr="00E8645E" w:rsidRDefault="00DC16AF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>
              <w:rPr>
                <w:rFonts w:ascii="Arial" w:hAnsi="Arial" w:cs="Arial"/>
                <w:lang w:val="de-DE" w:eastAsia="de-DE"/>
              </w:rPr>
              <w:t>Bau</w:t>
            </w:r>
            <w:r w:rsidR="002757C5">
              <w:rPr>
                <w:rFonts w:ascii="Arial" w:hAnsi="Arial" w:cs="Arial"/>
                <w:lang w:val="de-DE" w:eastAsia="de-DE"/>
              </w:rPr>
              <w:t>land</w:t>
            </w:r>
          </w:p>
        </w:tc>
      </w:tr>
      <w:tr w:rsidR="00E8645E" w:rsidRPr="00E8645E" w14:paraId="3AE97209" w14:textId="77777777" w:rsidTr="00D97D88">
        <w:tc>
          <w:tcPr>
            <w:tcW w:w="4030" w:type="dxa"/>
          </w:tcPr>
          <w:p w14:paraId="43A0AD8A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Anrainersituation/Zufahrt</w:t>
            </w:r>
          </w:p>
        </w:tc>
        <w:tc>
          <w:tcPr>
            <w:tcW w:w="6111" w:type="dxa"/>
          </w:tcPr>
          <w:p w14:paraId="062E57C2" w14:textId="0779D5B6" w:rsidR="00E8645E" w:rsidRPr="0094301D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94301D">
              <w:rPr>
                <w:rFonts w:ascii="Arial" w:hAnsi="Arial" w:cs="Arial"/>
                <w:color w:val="000000" w:themeColor="text1"/>
                <w:lang w:val="de-DE" w:eastAsia="de-DE"/>
              </w:rPr>
              <w:t>Zufahrt über Pragerstraße</w:t>
            </w:r>
          </w:p>
        </w:tc>
      </w:tr>
      <w:tr w:rsidR="00E8645E" w:rsidRPr="00E8645E" w14:paraId="198E2E99" w14:textId="77777777" w:rsidTr="00D97D88">
        <w:tc>
          <w:tcPr>
            <w:tcW w:w="4030" w:type="dxa"/>
          </w:tcPr>
          <w:p w14:paraId="28C8A4D4" w14:textId="77777777" w:rsidR="00E8645E" w:rsidRPr="00DC16AF" w:rsidRDefault="00E8645E" w:rsidP="00E8645E">
            <w:pPr>
              <w:pStyle w:val="KeinLeerraum"/>
              <w:rPr>
                <w:rFonts w:ascii="Arial" w:hAnsi="Arial" w:cs="Arial"/>
                <w:color w:val="000000" w:themeColor="text1"/>
                <w:lang w:val="de-DE" w:eastAsia="de-DE"/>
              </w:rPr>
            </w:pPr>
            <w:r w:rsidRPr="00DC16AF">
              <w:rPr>
                <w:rFonts w:ascii="Arial" w:hAnsi="Arial" w:cs="Arial"/>
                <w:color w:val="000000" w:themeColor="text1"/>
                <w:lang w:val="de-DE" w:eastAsia="de-DE"/>
              </w:rPr>
              <w:t>Details/Anmerkung</w:t>
            </w:r>
          </w:p>
        </w:tc>
        <w:tc>
          <w:tcPr>
            <w:tcW w:w="6111" w:type="dxa"/>
          </w:tcPr>
          <w:p w14:paraId="7A078279" w14:textId="77777777" w:rsidR="00E8645E" w:rsidRDefault="00730FE4" w:rsidP="00E8645E">
            <w:pPr>
              <w:pStyle w:val="KeinLeerraum"/>
              <w:rPr>
                <w:rFonts w:ascii="Arial" w:hAnsi="Arial" w:cs="Arial"/>
                <w:color w:val="000000" w:themeColor="text1"/>
                <w:lang w:val="de-DE" w:eastAsia="de-DE"/>
              </w:rPr>
            </w:pPr>
            <w:r w:rsidRPr="00DC16AF">
              <w:rPr>
                <w:rFonts w:ascii="Arial" w:hAnsi="Arial" w:cs="Arial"/>
                <w:color w:val="000000" w:themeColor="text1"/>
                <w:lang w:val="de-DE" w:eastAsia="de-DE"/>
              </w:rPr>
              <w:t xml:space="preserve">Bodenbeschichtung mit Einstreuung (Chip-Einstreuung – </w:t>
            </w:r>
            <w:proofErr w:type="spellStart"/>
            <w:r w:rsidRPr="00DC16AF">
              <w:rPr>
                <w:rFonts w:ascii="Arial" w:hAnsi="Arial" w:cs="Arial"/>
                <w:color w:val="000000" w:themeColor="text1"/>
                <w:lang w:val="de-DE" w:eastAsia="de-DE"/>
              </w:rPr>
              <w:t>Epo</w:t>
            </w:r>
            <w:r w:rsidR="00B045D1" w:rsidRPr="00DC16AF">
              <w:rPr>
                <w:rFonts w:ascii="Arial" w:hAnsi="Arial" w:cs="Arial"/>
                <w:color w:val="000000" w:themeColor="text1"/>
                <w:lang w:val="de-DE" w:eastAsia="de-DE"/>
              </w:rPr>
              <w:t>x</w:t>
            </w:r>
            <w:r w:rsidRPr="00DC16AF">
              <w:rPr>
                <w:rFonts w:ascii="Arial" w:hAnsi="Arial" w:cs="Arial"/>
                <w:color w:val="000000" w:themeColor="text1"/>
                <w:lang w:val="de-DE" w:eastAsia="de-DE"/>
              </w:rPr>
              <w:t>ybeschichtung</w:t>
            </w:r>
            <w:proofErr w:type="spellEnd"/>
            <w:r w:rsidRPr="00DC16AF">
              <w:rPr>
                <w:rFonts w:ascii="Arial" w:hAnsi="Arial" w:cs="Arial"/>
                <w:color w:val="000000" w:themeColor="text1"/>
                <w:lang w:val="de-DE" w:eastAsia="de-DE"/>
              </w:rPr>
              <w:t>)</w:t>
            </w:r>
            <w:r w:rsidR="00CA433D">
              <w:rPr>
                <w:rFonts w:ascii="Arial" w:hAnsi="Arial" w:cs="Arial"/>
                <w:color w:val="000000" w:themeColor="text1"/>
                <w:lang w:val="de-DE" w:eastAsia="de-DE"/>
              </w:rPr>
              <w:t xml:space="preserve"> </w:t>
            </w:r>
            <w:proofErr w:type="gramStart"/>
            <w:r w:rsidR="00CA433D" w:rsidRPr="00CA433D">
              <w:rPr>
                <w:rFonts w:ascii="Arial" w:hAnsi="Arial" w:cs="Arial"/>
                <w:color w:val="000000" w:themeColor="text1"/>
                <w:lang w:val="de-DE" w:eastAsia="de-DE"/>
              </w:rPr>
              <w:t>LED Beleuchtung</w:t>
            </w:r>
            <w:proofErr w:type="gramEnd"/>
            <w:r w:rsidR="00CA433D" w:rsidRPr="00CA433D">
              <w:rPr>
                <w:rFonts w:ascii="Arial" w:hAnsi="Arial" w:cs="Arial"/>
                <w:color w:val="000000" w:themeColor="text1"/>
                <w:lang w:val="de-DE" w:eastAsia="de-DE"/>
              </w:rPr>
              <w:t xml:space="preserve"> im Geschäftslokal</w:t>
            </w:r>
          </w:p>
          <w:p w14:paraId="34681F86" w14:textId="27A0BA3A" w:rsidR="00CA433D" w:rsidRPr="00DC16AF" w:rsidRDefault="00CA433D" w:rsidP="00E8645E">
            <w:pPr>
              <w:pStyle w:val="KeinLeerraum"/>
              <w:rPr>
                <w:rFonts w:ascii="Arial" w:hAnsi="Arial" w:cs="Arial"/>
                <w:color w:val="000000" w:themeColor="text1"/>
                <w:lang w:val="de-DE" w:eastAsia="de-DE"/>
              </w:rPr>
            </w:pPr>
            <w:r>
              <w:rPr>
                <w:rFonts w:ascii="Arial" w:hAnsi="Arial" w:cs="Arial"/>
                <w:color w:val="000000" w:themeColor="text1"/>
                <w:lang w:val="de-DE" w:eastAsia="de-DE"/>
              </w:rPr>
              <w:t>Gebäude Baujahr 2011/2012</w:t>
            </w:r>
          </w:p>
        </w:tc>
      </w:tr>
      <w:tr w:rsidR="00E8645E" w:rsidRPr="00E8645E" w14:paraId="78A2E370" w14:textId="77777777" w:rsidTr="00D97D88">
        <w:tc>
          <w:tcPr>
            <w:tcW w:w="4030" w:type="dxa"/>
          </w:tcPr>
          <w:p w14:paraId="7E9E7207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Dieses Objekt gehört zu TZ</w:t>
            </w:r>
          </w:p>
        </w:tc>
        <w:tc>
          <w:tcPr>
            <w:tcW w:w="6111" w:type="dxa"/>
          </w:tcPr>
          <w:p w14:paraId="1F897D91" w14:textId="699B2FEA" w:rsidR="00E8645E" w:rsidRPr="0094301D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proofErr w:type="spellStart"/>
            <w:r w:rsidRPr="0094301D">
              <w:rPr>
                <w:rFonts w:ascii="Arial" w:hAnsi="Arial" w:cs="Arial"/>
                <w:lang w:val="de-DE" w:eastAsia="de-DE"/>
              </w:rPr>
              <w:t>k.A</w:t>
            </w:r>
            <w:proofErr w:type="spellEnd"/>
            <w:r w:rsidRPr="0094301D">
              <w:rPr>
                <w:rFonts w:ascii="Arial" w:hAnsi="Arial" w:cs="Arial"/>
                <w:lang w:val="de-DE" w:eastAsia="de-DE"/>
              </w:rPr>
              <w:t>.</w:t>
            </w:r>
          </w:p>
        </w:tc>
      </w:tr>
      <w:tr w:rsidR="00E8645E" w:rsidRPr="00E8645E" w14:paraId="2F80085C" w14:textId="77777777" w:rsidTr="00D97D88">
        <w:tc>
          <w:tcPr>
            <w:tcW w:w="4030" w:type="dxa"/>
          </w:tcPr>
          <w:p w14:paraId="1BFC2FA2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Energieausweis vorhanden (ja/nein)</w:t>
            </w:r>
          </w:p>
        </w:tc>
        <w:tc>
          <w:tcPr>
            <w:tcW w:w="6111" w:type="dxa"/>
          </w:tcPr>
          <w:p w14:paraId="34BC1BB7" w14:textId="02DE98EC" w:rsidR="00E8645E" w:rsidRPr="0094301D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94301D">
              <w:rPr>
                <w:rFonts w:ascii="Arial" w:hAnsi="Arial" w:cs="Arial"/>
                <w:lang w:val="de-DE" w:eastAsia="de-DE"/>
              </w:rPr>
              <w:t>nein</w:t>
            </w:r>
          </w:p>
        </w:tc>
      </w:tr>
      <w:tr w:rsidR="00E8645E" w:rsidRPr="00E8645E" w14:paraId="04598321" w14:textId="77777777" w:rsidTr="00D97D88">
        <w:tc>
          <w:tcPr>
            <w:tcW w:w="4030" w:type="dxa"/>
          </w:tcPr>
          <w:p w14:paraId="5DCD72D5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Spezifischer Heizwärmebedarf (HWB)</w:t>
            </w:r>
          </w:p>
        </w:tc>
        <w:tc>
          <w:tcPr>
            <w:tcW w:w="6111" w:type="dxa"/>
          </w:tcPr>
          <w:p w14:paraId="2DBB452C" w14:textId="018A269D" w:rsidR="00E8645E" w:rsidRPr="0094301D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proofErr w:type="spellStart"/>
            <w:r w:rsidRPr="0094301D">
              <w:rPr>
                <w:rFonts w:ascii="Arial" w:hAnsi="Arial" w:cs="Arial"/>
                <w:lang w:val="de-DE" w:eastAsia="de-DE"/>
              </w:rPr>
              <w:t>k.A</w:t>
            </w:r>
            <w:proofErr w:type="spellEnd"/>
            <w:r w:rsidRPr="0094301D">
              <w:rPr>
                <w:rFonts w:ascii="Arial" w:hAnsi="Arial" w:cs="Arial"/>
                <w:lang w:val="de-DE" w:eastAsia="de-DE"/>
              </w:rPr>
              <w:t>.</w:t>
            </w:r>
          </w:p>
        </w:tc>
      </w:tr>
      <w:tr w:rsidR="00E8645E" w:rsidRPr="00E8645E" w14:paraId="1F3BE29C" w14:textId="77777777" w:rsidTr="00D97D88">
        <w:tc>
          <w:tcPr>
            <w:tcW w:w="4030" w:type="dxa"/>
          </w:tcPr>
          <w:p w14:paraId="790829CE" w14:textId="77777777" w:rsidR="00E8645E" w:rsidRPr="00E8645E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r w:rsidRPr="00E8645E">
              <w:rPr>
                <w:rFonts w:ascii="Arial" w:hAnsi="Arial" w:cs="Arial"/>
                <w:lang w:val="de-DE" w:eastAsia="de-DE"/>
              </w:rPr>
              <w:t>Gesamt-Energie-Effizienzfaktor(</w:t>
            </w:r>
            <w:proofErr w:type="spellStart"/>
            <w:r w:rsidRPr="00E8645E">
              <w:rPr>
                <w:rFonts w:ascii="Arial" w:hAnsi="Arial" w:cs="Arial"/>
                <w:lang w:val="de-DE" w:eastAsia="de-DE"/>
              </w:rPr>
              <w:t>fGEE</w:t>
            </w:r>
            <w:proofErr w:type="spellEnd"/>
            <w:r w:rsidRPr="00E8645E">
              <w:rPr>
                <w:rFonts w:ascii="Arial" w:hAnsi="Arial" w:cs="Arial"/>
                <w:lang w:val="de-DE" w:eastAsia="de-DE"/>
              </w:rPr>
              <w:t>)</w:t>
            </w:r>
          </w:p>
        </w:tc>
        <w:tc>
          <w:tcPr>
            <w:tcW w:w="6111" w:type="dxa"/>
          </w:tcPr>
          <w:p w14:paraId="4938B31B" w14:textId="2BF7F927" w:rsidR="00E8645E" w:rsidRPr="0094301D" w:rsidRDefault="00E8645E" w:rsidP="00E8645E">
            <w:pPr>
              <w:pStyle w:val="KeinLeerraum"/>
              <w:rPr>
                <w:rFonts w:ascii="Arial" w:hAnsi="Arial" w:cs="Arial"/>
                <w:lang w:val="de-DE" w:eastAsia="de-DE"/>
              </w:rPr>
            </w:pPr>
            <w:proofErr w:type="spellStart"/>
            <w:r w:rsidRPr="0094301D">
              <w:rPr>
                <w:rFonts w:ascii="Arial" w:hAnsi="Arial" w:cs="Arial"/>
                <w:lang w:val="de-DE" w:eastAsia="de-DE"/>
              </w:rPr>
              <w:t>k.A</w:t>
            </w:r>
            <w:proofErr w:type="spellEnd"/>
            <w:r w:rsidRPr="0094301D">
              <w:rPr>
                <w:rFonts w:ascii="Arial" w:hAnsi="Arial" w:cs="Arial"/>
                <w:lang w:val="de-DE" w:eastAsia="de-DE"/>
              </w:rPr>
              <w:t>.</w:t>
            </w:r>
          </w:p>
        </w:tc>
      </w:tr>
    </w:tbl>
    <w:p w14:paraId="5DD3668D" w14:textId="3E9C58B7" w:rsidR="0094301D" w:rsidRDefault="0094301D" w:rsidP="000B22DD">
      <w:pPr>
        <w:rPr>
          <w:color w:val="000000" w:themeColor="text1"/>
        </w:rPr>
      </w:pPr>
    </w:p>
    <w:p w14:paraId="3DD60B49" w14:textId="77777777" w:rsidR="0094301D" w:rsidRDefault="0094301D">
      <w:pPr>
        <w:rPr>
          <w:color w:val="000000" w:themeColor="text1"/>
        </w:rPr>
      </w:pPr>
    </w:p>
    <w:p w14:paraId="4469CEC4" w14:textId="77777777" w:rsidR="0094301D" w:rsidRDefault="0094301D">
      <w:pPr>
        <w:rPr>
          <w:color w:val="000000" w:themeColor="text1"/>
        </w:rPr>
      </w:pPr>
    </w:p>
    <w:p w14:paraId="0F0449A3" w14:textId="60E3F4A3" w:rsidR="0094301D" w:rsidRDefault="0094301D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42D06EE" w14:textId="77777777" w:rsidR="0094301D" w:rsidRDefault="0094301D">
      <w:pPr>
        <w:rPr>
          <w:color w:val="000000" w:themeColor="text1"/>
        </w:rPr>
      </w:pPr>
    </w:p>
    <w:p w14:paraId="4C187241" w14:textId="77777777" w:rsidR="0094301D" w:rsidRDefault="0094301D">
      <w:pPr>
        <w:rPr>
          <w:color w:val="000000" w:themeColor="text1"/>
        </w:rPr>
      </w:pPr>
    </w:p>
    <w:tbl>
      <w:tblPr>
        <w:tblW w:w="998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6683"/>
      </w:tblGrid>
      <w:tr w:rsidR="0094301D" w:rsidRPr="000B22DD" w14:paraId="66E27ABF" w14:textId="77777777" w:rsidTr="00D97D88">
        <w:tc>
          <w:tcPr>
            <w:tcW w:w="9984" w:type="dxa"/>
            <w:gridSpan w:val="2"/>
            <w:shd w:val="clear" w:color="auto" w:fill="auto"/>
          </w:tcPr>
          <w:p w14:paraId="3289ADEF" w14:textId="77777777" w:rsidR="0094301D" w:rsidRPr="000B22DD" w:rsidRDefault="0094301D" w:rsidP="00D97D88">
            <w:pPr>
              <w:jc w:val="center"/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/>
                <w:bCs/>
                <w:color w:val="000000" w:themeColor="text1"/>
                <w:szCs w:val="22"/>
                <w:lang w:val="de-DE" w:eastAsia="de-DE"/>
              </w:rPr>
              <w:t>Eigentümer</w:t>
            </w:r>
          </w:p>
        </w:tc>
      </w:tr>
      <w:tr w:rsidR="0094301D" w:rsidRPr="000B22DD" w14:paraId="23FD365D" w14:textId="77777777" w:rsidTr="00D97D88">
        <w:tc>
          <w:tcPr>
            <w:tcW w:w="9984" w:type="dxa"/>
            <w:gridSpan w:val="2"/>
            <w:shd w:val="clear" w:color="auto" w:fill="auto"/>
          </w:tcPr>
          <w:p w14:paraId="198BD1D2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</w:p>
        </w:tc>
      </w:tr>
      <w:tr w:rsidR="0094301D" w:rsidRPr="000B22DD" w14:paraId="75C39785" w14:textId="77777777" w:rsidTr="00D97D88">
        <w:tc>
          <w:tcPr>
            <w:tcW w:w="3301" w:type="dxa"/>
            <w:shd w:val="clear" w:color="auto" w:fill="auto"/>
          </w:tcPr>
          <w:p w14:paraId="441B55CB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Name</w:t>
            </w:r>
          </w:p>
        </w:tc>
        <w:tc>
          <w:tcPr>
            <w:tcW w:w="6683" w:type="dxa"/>
            <w:shd w:val="clear" w:color="auto" w:fill="auto"/>
          </w:tcPr>
          <w:p w14:paraId="67B71593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</w:p>
        </w:tc>
      </w:tr>
      <w:tr w:rsidR="0094301D" w:rsidRPr="000B22DD" w14:paraId="4A87F036" w14:textId="77777777" w:rsidTr="00D97D88">
        <w:tc>
          <w:tcPr>
            <w:tcW w:w="3301" w:type="dxa"/>
            <w:shd w:val="clear" w:color="auto" w:fill="auto"/>
          </w:tcPr>
          <w:p w14:paraId="6B98B177" w14:textId="77777777" w:rsidR="0094301D" w:rsidRPr="000B22DD" w:rsidRDefault="0094301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Firma</w:t>
            </w:r>
          </w:p>
        </w:tc>
        <w:tc>
          <w:tcPr>
            <w:tcW w:w="6683" w:type="dxa"/>
            <w:shd w:val="clear" w:color="auto" w:fill="auto"/>
          </w:tcPr>
          <w:p w14:paraId="5BDD0EA6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color w:val="000000" w:themeColor="text1"/>
                <w:szCs w:val="22"/>
                <w:lang w:val="de-DE" w:eastAsia="de-DE"/>
              </w:rPr>
              <w:t>Pasching Immobilienverwaltung GmbH</w:t>
            </w:r>
          </w:p>
        </w:tc>
      </w:tr>
      <w:tr w:rsidR="0094301D" w:rsidRPr="000B22DD" w14:paraId="33864B1C" w14:textId="77777777" w:rsidTr="00D97D88">
        <w:tc>
          <w:tcPr>
            <w:tcW w:w="3301" w:type="dxa"/>
            <w:shd w:val="clear" w:color="auto" w:fill="auto"/>
          </w:tcPr>
          <w:p w14:paraId="5C1735C3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PLZ, Ort</w:t>
            </w:r>
          </w:p>
        </w:tc>
        <w:tc>
          <w:tcPr>
            <w:tcW w:w="6683" w:type="dxa"/>
            <w:shd w:val="clear" w:color="auto" w:fill="auto"/>
          </w:tcPr>
          <w:p w14:paraId="01765422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4061 Pasching</w:t>
            </w:r>
          </w:p>
        </w:tc>
      </w:tr>
      <w:tr w:rsidR="0094301D" w:rsidRPr="000B22DD" w14:paraId="33D7EA14" w14:textId="77777777" w:rsidTr="00D97D88">
        <w:tc>
          <w:tcPr>
            <w:tcW w:w="3301" w:type="dxa"/>
            <w:shd w:val="clear" w:color="auto" w:fill="auto"/>
          </w:tcPr>
          <w:p w14:paraId="41FC31D6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Straße</w:t>
            </w:r>
          </w:p>
        </w:tc>
        <w:tc>
          <w:tcPr>
            <w:tcW w:w="6683" w:type="dxa"/>
            <w:shd w:val="clear" w:color="auto" w:fill="auto"/>
          </w:tcPr>
          <w:p w14:paraId="0310BAB9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proofErr w:type="spellStart"/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Hörschinger</w:t>
            </w:r>
            <w:proofErr w:type="spellEnd"/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 xml:space="preserve"> Straße 39</w:t>
            </w:r>
          </w:p>
        </w:tc>
      </w:tr>
      <w:tr w:rsidR="0094301D" w:rsidRPr="000B22DD" w14:paraId="2F133DA1" w14:textId="77777777" w:rsidTr="00D97D88">
        <w:tc>
          <w:tcPr>
            <w:tcW w:w="3301" w:type="dxa"/>
            <w:shd w:val="clear" w:color="auto" w:fill="auto"/>
          </w:tcPr>
          <w:p w14:paraId="7D3BD4CF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Telefon</w:t>
            </w:r>
          </w:p>
        </w:tc>
        <w:tc>
          <w:tcPr>
            <w:tcW w:w="6683" w:type="dxa"/>
            <w:shd w:val="clear" w:color="auto" w:fill="auto"/>
          </w:tcPr>
          <w:p w14:paraId="7B600E58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07221 223-0</w:t>
            </w:r>
          </w:p>
        </w:tc>
      </w:tr>
      <w:tr w:rsidR="0094301D" w:rsidRPr="000B22DD" w14:paraId="2CEEAD3C" w14:textId="77777777" w:rsidTr="00D97D88">
        <w:tc>
          <w:tcPr>
            <w:tcW w:w="3301" w:type="dxa"/>
            <w:shd w:val="clear" w:color="auto" w:fill="auto"/>
          </w:tcPr>
          <w:p w14:paraId="1030267A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Fax</w:t>
            </w:r>
          </w:p>
        </w:tc>
        <w:tc>
          <w:tcPr>
            <w:tcW w:w="6683" w:type="dxa"/>
            <w:shd w:val="clear" w:color="auto" w:fill="auto"/>
          </w:tcPr>
          <w:p w14:paraId="2240D9C2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</w:p>
        </w:tc>
      </w:tr>
      <w:tr w:rsidR="0094301D" w:rsidRPr="000B22DD" w14:paraId="6BBD53D7" w14:textId="77777777" w:rsidTr="00D97D88">
        <w:tc>
          <w:tcPr>
            <w:tcW w:w="3301" w:type="dxa"/>
            <w:shd w:val="clear" w:color="auto" w:fill="auto"/>
          </w:tcPr>
          <w:p w14:paraId="5B78B4C1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Mobil</w:t>
            </w:r>
          </w:p>
        </w:tc>
        <w:tc>
          <w:tcPr>
            <w:tcW w:w="6683" w:type="dxa"/>
            <w:shd w:val="clear" w:color="auto" w:fill="auto"/>
          </w:tcPr>
          <w:p w14:paraId="40BB47C6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</w:p>
        </w:tc>
      </w:tr>
      <w:tr w:rsidR="0094301D" w:rsidRPr="000B22DD" w14:paraId="2D946FA2" w14:textId="77777777" w:rsidTr="00D97D88">
        <w:tc>
          <w:tcPr>
            <w:tcW w:w="3301" w:type="dxa"/>
            <w:shd w:val="clear" w:color="auto" w:fill="auto"/>
          </w:tcPr>
          <w:p w14:paraId="594641EF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WWW</w:t>
            </w:r>
          </w:p>
        </w:tc>
        <w:tc>
          <w:tcPr>
            <w:tcW w:w="6683" w:type="dxa"/>
            <w:shd w:val="clear" w:color="auto" w:fill="auto"/>
          </w:tcPr>
          <w:p w14:paraId="775C5E24" w14:textId="77777777" w:rsidR="0094301D" w:rsidRPr="000B22DD" w:rsidRDefault="00CA433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hyperlink w:tgtFrame="_blank" w:history="1"/>
          </w:p>
        </w:tc>
      </w:tr>
      <w:tr w:rsidR="0094301D" w:rsidRPr="000B22DD" w14:paraId="0EC96CF8" w14:textId="77777777" w:rsidTr="00D97D88">
        <w:tc>
          <w:tcPr>
            <w:tcW w:w="3301" w:type="dxa"/>
            <w:shd w:val="clear" w:color="auto" w:fill="auto"/>
          </w:tcPr>
          <w:p w14:paraId="328B6AB3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proofErr w:type="spellStart"/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e-Mail</w:t>
            </w:r>
            <w:proofErr w:type="spellEnd"/>
          </w:p>
        </w:tc>
        <w:tc>
          <w:tcPr>
            <w:tcW w:w="6683" w:type="dxa"/>
            <w:shd w:val="clear" w:color="auto" w:fill="auto"/>
          </w:tcPr>
          <w:p w14:paraId="29892E7E" w14:textId="77777777" w:rsidR="0094301D" w:rsidRPr="000B22DD" w:rsidRDefault="00CA433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hyperlink r:id="rId6" w:history="1"/>
          </w:p>
        </w:tc>
      </w:tr>
      <w:tr w:rsidR="0094301D" w:rsidRPr="000B22DD" w14:paraId="4AF504EC" w14:textId="77777777" w:rsidTr="00D97D88">
        <w:tc>
          <w:tcPr>
            <w:tcW w:w="9984" w:type="dxa"/>
            <w:gridSpan w:val="2"/>
            <w:shd w:val="clear" w:color="auto" w:fill="auto"/>
          </w:tcPr>
          <w:p w14:paraId="60662DB9" w14:textId="77777777" w:rsidR="0094301D" w:rsidRPr="000B22DD" w:rsidRDefault="0094301D" w:rsidP="00D97D88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/>
                <w:bCs/>
                <w:color w:val="000000" w:themeColor="text1"/>
                <w:szCs w:val="22"/>
                <w:lang w:val="de-DE" w:eastAsia="de-DE"/>
              </w:rPr>
              <w:t>Ansprechpartner</w:t>
            </w:r>
          </w:p>
        </w:tc>
      </w:tr>
      <w:tr w:rsidR="0094301D" w:rsidRPr="000B22DD" w14:paraId="5EAC11FF" w14:textId="77777777" w:rsidTr="00D97D88">
        <w:tc>
          <w:tcPr>
            <w:tcW w:w="9984" w:type="dxa"/>
            <w:gridSpan w:val="2"/>
            <w:shd w:val="clear" w:color="auto" w:fill="auto"/>
          </w:tcPr>
          <w:p w14:paraId="34CAAF19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</w:p>
        </w:tc>
      </w:tr>
      <w:tr w:rsidR="0094301D" w:rsidRPr="000B22DD" w14:paraId="003A110E" w14:textId="77777777" w:rsidTr="00D97D88">
        <w:tc>
          <w:tcPr>
            <w:tcW w:w="3301" w:type="dxa"/>
            <w:shd w:val="clear" w:color="auto" w:fill="auto"/>
          </w:tcPr>
          <w:p w14:paraId="0A3B3B28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Name</w:t>
            </w:r>
          </w:p>
        </w:tc>
        <w:tc>
          <w:tcPr>
            <w:tcW w:w="6683" w:type="dxa"/>
            <w:shd w:val="clear" w:color="auto" w:fill="auto"/>
          </w:tcPr>
          <w:p w14:paraId="1D592701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color w:val="000000" w:themeColor="text1"/>
                <w:szCs w:val="22"/>
                <w:lang w:val="de-DE" w:eastAsia="de-DE"/>
              </w:rPr>
              <w:t>Holzer Wolfgang</w:t>
            </w:r>
          </w:p>
        </w:tc>
      </w:tr>
      <w:tr w:rsidR="0094301D" w:rsidRPr="000B22DD" w14:paraId="55E36B3C" w14:textId="77777777" w:rsidTr="00D97D88">
        <w:tc>
          <w:tcPr>
            <w:tcW w:w="3301" w:type="dxa"/>
            <w:shd w:val="clear" w:color="auto" w:fill="auto"/>
          </w:tcPr>
          <w:p w14:paraId="4EAD08B2" w14:textId="77777777" w:rsidR="0094301D" w:rsidRPr="000B22DD" w:rsidRDefault="0094301D" w:rsidP="00D97D88">
            <w:pPr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Firma</w:t>
            </w:r>
          </w:p>
        </w:tc>
        <w:tc>
          <w:tcPr>
            <w:tcW w:w="6683" w:type="dxa"/>
            <w:shd w:val="clear" w:color="auto" w:fill="auto"/>
          </w:tcPr>
          <w:p w14:paraId="5F3380DC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DEXIS Austria GmbH</w:t>
            </w:r>
          </w:p>
        </w:tc>
      </w:tr>
      <w:tr w:rsidR="0094301D" w:rsidRPr="000B22DD" w14:paraId="0491B15A" w14:textId="77777777" w:rsidTr="00D97D88">
        <w:tc>
          <w:tcPr>
            <w:tcW w:w="3301" w:type="dxa"/>
            <w:shd w:val="clear" w:color="auto" w:fill="auto"/>
          </w:tcPr>
          <w:p w14:paraId="1095CB8B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Straße </w:t>
            </w:r>
          </w:p>
        </w:tc>
        <w:tc>
          <w:tcPr>
            <w:tcW w:w="6683" w:type="dxa"/>
            <w:shd w:val="clear" w:color="auto" w:fill="auto"/>
          </w:tcPr>
          <w:p w14:paraId="5DAE58CE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proofErr w:type="spellStart"/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Hörschinger</w:t>
            </w:r>
            <w:proofErr w:type="spellEnd"/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 xml:space="preserve"> Straße 39</w:t>
            </w:r>
          </w:p>
        </w:tc>
      </w:tr>
      <w:tr w:rsidR="0094301D" w:rsidRPr="000B22DD" w14:paraId="1752A8CF" w14:textId="77777777" w:rsidTr="00D97D88">
        <w:tc>
          <w:tcPr>
            <w:tcW w:w="3301" w:type="dxa"/>
            <w:shd w:val="clear" w:color="auto" w:fill="auto"/>
          </w:tcPr>
          <w:p w14:paraId="644D8D5B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PLZ, Ort</w:t>
            </w:r>
          </w:p>
        </w:tc>
        <w:tc>
          <w:tcPr>
            <w:tcW w:w="6683" w:type="dxa"/>
            <w:shd w:val="clear" w:color="auto" w:fill="auto"/>
          </w:tcPr>
          <w:p w14:paraId="0E34B6BA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color w:val="000000" w:themeColor="text1"/>
                <w:szCs w:val="22"/>
                <w:lang w:val="de-DE" w:eastAsia="de-DE"/>
              </w:rPr>
              <w:t>4061 Pasching</w:t>
            </w:r>
          </w:p>
        </w:tc>
      </w:tr>
      <w:tr w:rsidR="0094301D" w:rsidRPr="000B22DD" w14:paraId="77359A87" w14:textId="77777777" w:rsidTr="00D97D88">
        <w:tc>
          <w:tcPr>
            <w:tcW w:w="3301" w:type="dxa"/>
            <w:shd w:val="clear" w:color="auto" w:fill="auto"/>
          </w:tcPr>
          <w:p w14:paraId="5922B941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Telefon</w:t>
            </w:r>
          </w:p>
        </w:tc>
        <w:tc>
          <w:tcPr>
            <w:tcW w:w="6683" w:type="dxa"/>
            <w:shd w:val="clear" w:color="auto" w:fill="auto"/>
          </w:tcPr>
          <w:p w14:paraId="2429EB53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07221 223-9102</w:t>
            </w:r>
          </w:p>
        </w:tc>
      </w:tr>
      <w:tr w:rsidR="0094301D" w:rsidRPr="000B22DD" w14:paraId="4B14614C" w14:textId="77777777" w:rsidTr="00D97D88">
        <w:tc>
          <w:tcPr>
            <w:tcW w:w="3301" w:type="dxa"/>
            <w:shd w:val="clear" w:color="auto" w:fill="auto"/>
          </w:tcPr>
          <w:p w14:paraId="5E7622E7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Fax</w:t>
            </w:r>
          </w:p>
        </w:tc>
        <w:tc>
          <w:tcPr>
            <w:tcW w:w="6683" w:type="dxa"/>
            <w:shd w:val="clear" w:color="auto" w:fill="auto"/>
          </w:tcPr>
          <w:p w14:paraId="7525ED7A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</w:p>
        </w:tc>
      </w:tr>
      <w:tr w:rsidR="0094301D" w:rsidRPr="000B22DD" w14:paraId="5950E29C" w14:textId="77777777" w:rsidTr="00D97D88">
        <w:tc>
          <w:tcPr>
            <w:tcW w:w="3301" w:type="dxa"/>
            <w:shd w:val="clear" w:color="auto" w:fill="auto"/>
          </w:tcPr>
          <w:p w14:paraId="67E583BD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Mobil</w:t>
            </w:r>
          </w:p>
        </w:tc>
        <w:tc>
          <w:tcPr>
            <w:tcW w:w="6683" w:type="dxa"/>
            <w:shd w:val="clear" w:color="auto" w:fill="auto"/>
          </w:tcPr>
          <w:p w14:paraId="6AFBCF69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</w:p>
        </w:tc>
      </w:tr>
      <w:tr w:rsidR="0094301D" w:rsidRPr="000B22DD" w14:paraId="7FB397C1" w14:textId="77777777" w:rsidTr="00D97D88">
        <w:tc>
          <w:tcPr>
            <w:tcW w:w="3301" w:type="dxa"/>
            <w:shd w:val="clear" w:color="auto" w:fill="auto"/>
          </w:tcPr>
          <w:p w14:paraId="0F125111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WWW</w:t>
            </w:r>
          </w:p>
        </w:tc>
        <w:tc>
          <w:tcPr>
            <w:tcW w:w="6683" w:type="dxa"/>
            <w:shd w:val="clear" w:color="auto" w:fill="auto"/>
          </w:tcPr>
          <w:p w14:paraId="4CBCBD36" w14:textId="77777777" w:rsidR="0094301D" w:rsidRPr="000B22DD" w:rsidRDefault="00CA433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hyperlink w:tgtFrame="_blank" w:history="1"/>
          </w:p>
        </w:tc>
      </w:tr>
      <w:tr w:rsidR="0094301D" w:rsidRPr="000B22DD" w14:paraId="79142053" w14:textId="77777777" w:rsidTr="00D97D88">
        <w:tc>
          <w:tcPr>
            <w:tcW w:w="3301" w:type="dxa"/>
            <w:shd w:val="clear" w:color="auto" w:fill="auto"/>
          </w:tcPr>
          <w:p w14:paraId="27D1D0D5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proofErr w:type="spellStart"/>
            <w:r w:rsidRPr="000B22DD">
              <w:rPr>
                <w:rFonts w:cs="Arial"/>
                <w:bCs/>
                <w:color w:val="000000" w:themeColor="text1"/>
                <w:szCs w:val="22"/>
                <w:lang w:val="de-DE" w:eastAsia="de-DE"/>
              </w:rPr>
              <w:t>e-Mail</w:t>
            </w:r>
            <w:proofErr w:type="spellEnd"/>
          </w:p>
        </w:tc>
        <w:tc>
          <w:tcPr>
            <w:tcW w:w="6683" w:type="dxa"/>
            <w:shd w:val="clear" w:color="auto" w:fill="auto"/>
          </w:tcPr>
          <w:p w14:paraId="37454FD3" w14:textId="77777777" w:rsidR="0094301D" w:rsidRPr="000B22DD" w:rsidRDefault="0094301D" w:rsidP="00D97D88">
            <w:pPr>
              <w:rPr>
                <w:rFonts w:cs="Arial"/>
                <w:color w:val="000000" w:themeColor="text1"/>
                <w:szCs w:val="22"/>
                <w:lang w:val="de-DE" w:eastAsia="de-DE"/>
              </w:rPr>
            </w:pPr>
            <w:r>
              <w:rPr>
                <w:rFonts w:cs="Arial"/>
                <w:color w:val="000000" w:themeColor="text1"/>
                <w:szCs w:val="22"/>
                <w:lang w:val="de-DE" w:eastAsia="de-DE"/>
              </w:rPr>
              <w:t>wolfgang.holzer@dexis.at</w:t>
            </w:r>
            <w:hyperlink r:id="rId7" w:history="1"/>
          </w:p>
        </w:tc>
      </w:tr>
    </w:tbl>
    <w:p w14:paraId="42547F16" w14:textId="77777777" w:rsidR="000B22DD" w:rsidRPr="000B22DD" w:rsidRDefault="000B22DD" w:rsidP="000B22DD">
      <w:pPr>
        <w:rPr>
          <w:color w:val="000000" w:themeColor="text1"/>
        </w:rPr>
      </w:pPr>
    </w:p>
    <w:sectPr w:rsidR="000B22DD" w:rsidRPr="000B22DD" w:rsidSect="00302012">
      <w:headerReference w:type="default" r:id="rId8"/>
      <w:pgSz w:w="11906" w:h="16838"/>
      <w:pgMar w:top="1417" w:right="1417" w:bottom="1134" w:left="1417" w:header="15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C340" w14:textId="77777777" w:rsidR="000B22DD" w:rsidRDefault="000B22DD" w:rsidP="009E653D">
      <w:r>
        <w:separator/>
      </w:r>
    </w:p>
  </w:endnote>
  <w:endnote w:type="continuationSeparator" w:id="0">
    <w:p w14:paraId="405D6AE1" w14:textId="77777777" w:rsidR="000B22DD" w:rsidRDefault="000B22DD" w:rsidP="009E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P6 SemiBold">
    <w:altName w:val="Calibri"/>
    <w:panose1 w:val="00000000000000000000"/>
    <w:charset w:val="00"/>
    <w:family w:val="swiss"/>
    <w:notTrueType/>
    <w:pitch w:val="variable"/>
    <w:sig w:usb0="A00002FF" w:usb1="500060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F719" w14:textId="77777777" w:rsidR="000B22DD" w:rsidRDefault="000B22DD" w:rsidP="009E653D">
      <w:r>
        <w:separator/>
      </w:r>
    </w:p>
  </w:footnote>
  <w:footnote w:type="continuationSeparator" w:id="0">
    <w:p w14:paraId="38DFBE0A" w14:textId="77777777" w:rsidR="000B22DD" w:rsidRDefault="000B22DD" w:rsidP="009E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5980" w14:textId="77777777" w:rsidR="00053201" w:rsidRDefault="009248D5" w:rsidP="00302012">
    <w:pPr>
      <w:pStyle w:val="Kopfzeile"/>
      <w:tabs>
        <w:tab w:val="clear" w:pos="4703"/>
        <w:tab w:val="clear" w:pos="9406"/>
        <w:tab w:val="left" w:pos="2520"/>
        <w:tab w:val="center" w:pos="4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D95D74C" wp14:editId="3871518E">
          <wp:simplePos x="0" y="0"/>
          <wp:positionH relativeFrom="page">
            <wp:align>left</wp:align>
          </wp:positionH>
          <wp:positionV relativeFrom="paragraph">
            <wp:posOffset>-1007862</wp:posOffset>
          </wp:positionV>
          <wp:extent cx="7560000" cy="995833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95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012">
      <w:tab/>
    </w:r>
    <w:r w:rsidR="0030201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DD"/>
    <w:rsid w:val="00053201"/>
    <w:rsid w:val="00054FFF"/>
    <w:rsid w:val="00077696"/>
    <w:rsid w:val="000861C3"/>
    <w:rsid w:val="000B22DD"/>
    <w:rsid w:val="0013218B"/>
    <w:rsid w:val="00151FD9"/>
    <w:rsid w:val="002757C5"/>
    <w:rsid w:val="00302012"/>
    <w:rsid w:val="003C0C26"/>
    <w:rsid w:val="00465CE8"/>
    <w:rsid w:val="005030CC"/>
    <w:rsid w:val="00564DB5"/>
    <w:rsid w:val="005B2755"/>
    <w:rsid w:val="00607897"/>
    <w:rsid w:val="00730FE4"/>
    <w:rsid w:val="008122B3"/>
    <w:rsid w:val="00904627"/>
    <w:rsid w:val="009248D5"/>
    <w:rsid w:val="0094301D"/>
    <w:rsid w:val="00982593"/>
    <w:rsid w:val="009E653D"/>
    <w:rsid w:val="00A5423F"/>
    <w:rsid w:val="00A832EC"/>
    <w:rsid w:val="00B045D1"/>
    <w:rsid w:val="00B10441"/>
    <w:rsid w:val="00BA6C2A"/>
    <w:rsid w:val="00C56C8A"/>
    <w:rsid w:val="00C97EA0"/>
    <w:rsid w:val="00CA433D"/>
    <w:rsid w:val="00CD2A52"/>
    <w:rsid w:val="00D47205"/>
    <w:rsid w:val="00D9501C"/>
    <w:rsid w:val="00DC16AF"/>
    <w:rsid w:val="00E41D27"/>
    <w:rsid w:val="00E8645E"/>
    <w:rsid w:val="00F035C4"/>
    <w:rsid w:val="00F45ABC"/>
    <w:rsid w:val="00FA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ED839"/>
  <w15:chartTrackingRefBased/>
  <w15:docId w15:val="{5C00118C-82DC-4206-91F5-E760702E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22DD"/>
    <w:rPr>
      <w:rFonts w:eastAsia="Times New Roman" w:cs="Times New Roman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A061B"/>
    <w:pPr>
      <w:keepNext/>
      <w:keepLines/>
      <w:spacing w:before="240"/>
      <w:outlineLvl w:val="0"/>
    </w:pPr>
    <w:rPr>
      <w:rFonts w:ascii="TheSans LP6 SemiBold" w:eastAsiaTheme="majorEastAsia" w:hAnsi="TheSans LP6 SemiBold" w:cstheme="majorBidi"/>
      <w:color w:val="004B93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A061B"/>
    <w:pPr>
      <w:keepNext/>
      <w:keepLines/>
      <w:spacing w:before="40"/>
      <w:outlineLvl w:val="1"/>
    </w:pPr>
    <w:rPr>
      <w:rFonts w:ascii="TheSans LP6 SemiBold" w:eastAsiaTheme="majorEastAsia" w:hAnsi="TheSans LP6 SemiBold" w:cstheme="majorBidi"/>
      <w:color w:val="004B93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653D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653D"/>
  </w:style>
  <w:style w:type="paragraph" w:styleId="Fuzeile">
    <w:name w:val="footer"/>
    <w:basedOn w:val="Standard"/>
    <w:link w:val="FuzeileZchn"/>
    <w:uiPriority w:val="99"/>
    <w:unhideWhenUsed/>
    <w:rsid w:val="009E653D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653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65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653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A061B"/>
    <w:rPr>
      <w:rFonts w:ascii="TheSans LP6 SemiBold" w:eastAsiaTheme="majorEastAsia" w:hAnsi="TheSans LP6 SemiBold" w:cstheme="majorBidi"/>
      <w:color w:val="004B93"/>
      <w:sz w:val="36"/>
      <w:szCs w:val="32"/>
      <w:lang w:val="de-DE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061B"/>
    <w:rPr>
      <w:rFonts w:ascii="TheSans LP6 SemiBold" w:eastAsiaTheme="majorEastAsia" w:hAnsi="TheSans LP6 SemiBold" w:cstheme="majorBidi"/>
      <w:color w:val="004B93"/>
      <w:sz w:val="28"/>
      <w:szCs w:val="26"/>
      <w:lang w:val="de-DE" w:eastAsia="en-US"/>
    </w:rPr>
  </w:style>
  <w:style w:type="paragraph" w:styleId="KeinLeerraum">
    <w:name w:val="No Spacing"/>
    <w:uiPriority w:val="1"/>
    <w:qFormat/>
    <w:rsid w:val="00E8645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p02\stw-vorlagen\Vorlagen_DEXIS%20Austria\DEXIS_Logo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DEXIS_Logo</Template>
  <TotalTime>0</TotalTime>
  <Pages>4</Pages>
  <Words>434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Holzer</dc:creator>
  <cp:keywords/>
  <dc:description/>
  <cp:lastModifiedBy>Wolfgang Holzer</cp:lastModifiedBy>
  <cp:revision>9</cp:revision>
  <dcterms:created xsi:type="dcterms:W3CDTF">2024-07-02T05:45:00Z</dcterms:created>
  <dcterms:modified xsi:type="dcterms:W3CDTF">2024-07-05T06:37:00Z</dcterms:modified>
</cp:coreProperties>
</file>