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76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489"/>
        <w:gridCol w:w="2488"/>
        <w:gridCol w:w="2499"/>
      </w:tblGrid>
      <w:tr w:rsidR="001A12EE" w:rsidRPr="00BC32EB" w14:paraId="65F62BF8" w14:textId="77777777" w:rsidTr="00BC1605">
        <w:trPr>
          <w:tblCellSpacing w:w="11" w:type="dxa"/>
        </w:trPr>
        <w:sdt>
          <w:sdtPr>
            <w:rPr>
              <w:rFonts w:ascii="Inter" w:hAnsi="Inter"/>
              <w:sz w:val="14"/>
              <w:szCs w:val="14"/>
            </w:rPr>
            <w:id w:val="-691992742"/>
            <w:placeholder>
              <w:docPart w:val="82F22C9E03AA425F89B1EC7F3FB11C7E"/>
            </w:placeholder>
          </w:sdtPr>
          <w:sdtEndPr/>
          <w:sdtContent>
            <w:tc>
              <w:tcPr>
                <w:tcW w:w="2494" w:type="dxa"/>
              </w:tcPr>
              <w:p w14:paraId="2AA4C9C7" w14:textId="638D7ED6" w:rsidR="001A12EE" w:rsidRPr="00BC32EB" w:rsidRDefault="0022328E" w:rsidP="00D35AE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Inter" w:hAnsi="Inter"/>
                    <w:sz w:val="14"/>
                    <w:szCs w:val="14"/>
                  </w:rPr>
                </w:pPr>
                <w:r>
                  <w:rPr>
                    <w:rFonts w:ascii="Inter" w:hAnsi="Inter"/>
                    <w:sz w:val="14"/>
                    <w:szCs w:val="14"/>
                  </w:rPr>
                  <w:t>s REAL Immobilienvermittlung GmbH</w:t>
                </w:r>
                <w:r>
                  <w:rPr>
                    <w:rFonts w:ascii="Inter" w:hAnsi="Inter"/>
                    <w:sz w:val="14"/>
                    <w:szCs w:val="14"/>
                  </w:rPr>
                  <w:tab/>
                </w:r>
              </w:p>
            </w:tc>
          </w:sdtContent>
        </w:sdt>
        <w:tc>
          <w:tcPr>
            <w:tcW w:w="2494" w:type="dxa"/>
          </w:tcPr>
          <w:p w14:paraId="0EDD8DEB" w14:textId="75C3B9E6" w:rsidR="001A12EE" w:rsidRPr="00BC32EB" w:rsidRDefault="0022328E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  <w:lang w:val="en-US"/>
              </w:rPr>
            </w:pPr>
            <w:sdt>
              <w:sdtPr>
                <w:rPr>
                  <w:rFonts w:ascii="Inter" w:hAnsi="Inter"/>
                  <w:sz w:val="14"/>
                  <w:szCs w:val="14"/>
                </w:rPr>
                <w:id w:val="799651946"/>
                <w:placeholder>
                  <w:docPart w:val="BE6AE781BDD3489790F30F10AAA14532"/>
                </w:placeholder>
              </w:sdtPr>
              <w:sdtEndPr/>
              <w:sdtContent>
                <w:r>
                  <w:rPr>
                    <w:rFonts w:ascii="Inter" w:hAnsi="Inter"/>
                    <w:sz w:val="14"/>
                    <w:szCs w:val="14"/>
                  </w:rPr>
                  <w:t>Hubert Fröschl</w:t>
                </w:r>
              </w:sdtContent>
            </w:sdt>
            <w:r w:rsidR="00D35AEE" w:rsidRPr="00BC32EB">
              <w:rPr>
                <w:rFonts w:ascii="Inter" w:hAnsi="Inter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494" w:type="dxa"/>
          </w:tcPr>
          <w:sdt>
            <w:sdtPr>
              <w:rPr>
                <w:rFonts w:ascii="Inter" w:hAnsi="Inter"/>
                <w:sz w:val="14"/>
                <w:szCs w:val="14"/>
              </w:rPr>
              <w:id w:val="1319459775"/>
              <w:placeholder>
                <w:docPart w:val="87BB3FF6C033480B98043F9EAC8BC9FC"/>
              </w:placeholder>
            </w:sdtPr>
            <w:sdtEndPr/>
            <w:sdtContent>
              <w:p w14:paraId="3661F3B9" w14:textId="18615FE3" w:rsidR="0022328E" w:rsidRDefault="0022328E" w:rsidP="0022328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Inter" w:hAnsi="Inter"/>
                    <w:sz w:val="14"/>
                    <w:szCs w:val="14"/>
                  </w:rPr>
                </w:pPr>
                <w:r>
                  <w:rPr>
                    <w:rFonts w:ascii="Inter" w:hAnsi="Inter"/>
                    <w:sz w:val="14"/>
                    <w:szCs w:val="14"/>
                  </w:rPr>
                  <w:t>Am Belvedere 1, 1100 Wien</w:t>
                </w:r>
              </w:p>
              <w:p w14:paraId="6C0049DF" w14:textId="77777777" w:rsidR="0022328E" w:rsidRDefault="0022328E" w:rsidP="0022328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Inter" w:hAnsi="Inter"/>
                    <w:sz w:val="14"/>
                    <w:szCs w:val="14"/>
                  </w:rPr>
                </w:pPr>
                <w:r>
                  <w:rPr>
                    <w:rFonts w:ascii="Inter" w:hAnsi="Inter"/>
                    <w:sz w:val="14"/>
                    <w:szCs w:val="14"/>
                  </w:rPr>
                  <w:t xml:space="preserve">Landstraßer Hauptstraße 60, </w:t>
                </w:r>
              </w:p>
              <w:p w14:paraId="0AC251F6" w14:textId="460C96C1" w:rsidR="0022328E" w:rsidRPr="0022328E" w:rsidRDefault="0022328E" w:rsidP="0022328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Inter" w:hAnsi="Inter"/>
                    <w:sz w:val="14"/>
                    <w:szCs w:val="14"/>
                  </w:rPr>
                </w:pPr>
                <w:r>
                  <w:rPr>
                    <w:rFonts w:ascii="Inter" w:hAnsi="Inter"/>
                    <w:sz w:val="14"/>
                    <w:szCs w:val="14"/>
                  </w:rPr>
                  <w:t>1030 Wien</w:t>
                </w:r>
              </w:p>
            </w:sdtContent>
          </w:sdt>
        </w:tc>
        <w:tc>
          <w:tcPr>
            <w:tcW w:w="2494" w:type="dxa"/>
          </w:tcPr>
          <w:p w14:paraId="5BCF01F6" w14:textId="5929B626" w:rsidR="00D35AEE" w:rsidRPr="00BC32EB" w:rsidRDefault="001A12EE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  <w:r w:rsidRPr="00BC32EB">
              <w:rPr>
                <w:rFonts w:ascii="Inter" w:hAnsi="Inter"/>
                <w:sz w:val="14"/>
                <w:szCs w:val="14"/>
              </w:rPr>
              <w:t xml:space="preserve">T +43 5 0100 - </w:t>
            </w:r>
            <w:sdt>
              <w:sdtPr>
                <w:rPr>
                  <w:rFonts w:ascii="Inter" w:hAnsi="Inter"/>
                  <w:sz w:val="14"/>
                  <w:szCs w:val="14"/>
                </w:rPr>
                <w:id w:val="356789852"/>
                <w:placeholder>
                  <w:docPart w:val="1305741FA9394B78B3D4936AD577120D"/>
                </w:placeholder>
              </w:sdtPr>
              <w:sdtEndPr/>
              <w:sdtContent>
                <w:r w:rsidR="0022328E">
                  <w:rPr>
                    <w:rFonts w:ascii="Inter" w:hAnsi="Inter"/>
                    <w:sz w:val="14"/>
                    <w:szCs w:val="14"/>
                  </w:rPr>
                  <w:t>26328</w:t>
                </w:r>
              </w:sdtContent>
            </w:sdt>
          </w:p>
          <w:p w14:paraId="2F8B3207" w14:textId="01E9CFB7" w:rsidR="00D35AEE" w:rsidRPr="00BC32EB" w:rsidRDefault="001A12EE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  <w:r w:rsidRPr="00BC32EB">
              <w:rPr>
                <w:rFonts w:ascii="Inter" w:hAnsi="Inter"/>
                <w:sz w:val="14"/>
                <w:szCs w:val="14"/>
              </w:rPr>
              <w:t xml:space="preserve">M +43 </w:t>
            </w:r>
            <w:sdt>
              <w:sdtPr>
                <w:rPr>
                  <w:rFonts w:ascii="Inter" w:hAnsi="Inter"/>
                  <w:sz w:val="14"/>
                  <w:szCs w:val="14"/>
                </w:rPr>
                <w:id w:val="878899088"/>
                <w:placeholder>
                  <w:docPart w:val="62136DD9D89C430A96AD4F683C3C51EE"/>
                </w:placeholder>
              </w:sdtPr>
              <w:sdtEndPr/>
              <w:sdtContent>
                <w:r w:rsidR="0022328E" w:rsidRPr="0022328E">
                  <w:rPr>
                    <w:rFonts w:ascii="Inter" w:hAnsi="Inter"/>
                    <w:sz w:val="14"/>
                    <w:szCs w:val="14"/>
                  </w:rPr>
                  <w:t>6648184982</w:t>
                </w:r>
              </w:sdtContent>
            </w:sdt>
          </w:p>
          <w:p w14:paraId="0A0B1375" w14:textId="65AB9296" w:rsidR="001A12EE" w:rsidRPr="00BC32EB" w:rsidRDefault="0022328E" w:rsidP="00D35AEE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  <w:sdt>
              <w:sdtPr>
                <w:rPr>
                  <w:rFonts w:ascii="Inter" w:hAnsi="Inter"/>
                  <w:sz w:val="14"/>
                  <w:szCs w:val="14"/>
                </w:rPr>
                <w:id w:val="-748818633"/>
                <w:placeholder>
                  <w:docPart w:val="F6A61C2D155C4165ADC330B95BDFFFFF"/>
                </w:placeholder>
              </w:sdtPr>
              <w:sdtEndPr/>
              <w:sdtContent>
                <w:proofErr w:type="spellStart"/>
                <w:r>
                  <w:rPr>
                    <w:rFonts w:ascii="Inter" w:hAnsi="Inter"/>
                    <w:sz w:val="14"/>
                    <w:szCs w:val="14"/>
                  </w:rPr>
                  <w:t>hubert.froeschl</w:t>
                </w:r>
                <w:proofErr w:type="spellEnd"/>
              </w:sdtContent>
            </w:sdt>
            <w:r w:rsidR="001A12EE" w:rsidRPr="00BC32EB">
              <w:rPr>
                <w:rFonts w:ascii="Inter" w:hAnsi="Inter"/>
                <w:sz w:val="14"/>
                <w:szCs w:val="14"/>
              </w:rPr>
              <w:t>@sreal.at</w:t>
            </w:r>
          </w:p>
        </w:tc>
      </w:tr>
    </w:tbl>
    <w:p w14:paraId="3001B956" w14:textId="77777777" w:rsidR="001A12EE" w:rsidRPr="00BC32EB" w:rsidRDefault="001A12EE" w:rsidP="001A12EE">
      <w:pPr>
        <w:pStyle w:val="Kopfzeile"/>
        <w:rPr>
          <w:rFonts w:ascii="Inter" w:hAnsi="Inter"/>
          <w:sz w:val="16"/>
          <w:szCs w:val="16"/>
        </w:rPr>
      </w:pPr>
    </w:p>
    <w:p w14:paraId="4D2FF5D4" w14:textId="77777777" w:rsidR="005B29E3" w:rsidRPr="00BC32EB" w:rsidRDefault="005B29E3" w:rsidP="001A12EE">
      <w:pPr>
        <w:pStyle w:val="Kopfzeile"/>
        <w:rPr>
          <w:rFonts w:ascii="Inter" w:hAnsi="Inter"/>
          <w:sz w:val="16"/>
          <w:szCs w:val="16"/>
        </w:rPr>
      </w:pPr>
    </w:p>
    <w:tbl>
      <w:tblPr>
        <w:tblStyle w:val="Tabellenraster"/>
        <w:tblW w:w="9976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489"/>
        <w:gridCol w:w="4987"/>
      </w:tblGrid>
      <w:tr w:rsidR="001A12EE" w:rsidRPr="00BC32EB" w14:paraId="7F69754A" w14:textId="77777777" w:rsidTr="00BC1605">
        <w:trPr>
          <w:tblCellSpacing w:w="11" w:type="dxa"/>
        </w:trPr>
        <w:tc>
          <w:tcPr>
            <w:tcW w:w="2467" w:type="dxa"/>
          </w:tcPr>
          <w:p w14:paraId="43F69AD6" w14:textId="61B880D5" w:rsidR="001A12EE" w:rsidRPr="00BC32EB" w:rsidRDefault="001A12EE" w:rsidP="00DA1367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  <w:lang w:val="en-US"/>
              </w:rPr>
            </w:pPr>
          </w:p>
        </w:tc>
        <w:tc>
          <w:tcPr>
            <w:tcW w:w="2467" w:type="dxa"/>
          </w:tcPr>
          <w:p w14:paraId="669ECEE5" w14:textId="77777777" w:rsidR="001A12EE" w:rsidRPr="00BC32EB" w:rsidRDefault="001A12EE" w:rsidP="00C7683D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  <w:lang w:val="en-US"/>
              </w:rPr>
            </w:pPr>
            <w:r w:rsidRPr="00BC32EB">
              <w:rPr>
                <w:rFonts w:ascii="Inter" w:hAnsi="Inter"/>
                <w:sz w:val="14"/>
                <w:szCs w:val="14"/>
                <w:lang w:val="en-US"/>
              </w:rPr>
              <w:t xml:space="preserve">Vertrag: </w:t>
            </w:r>
            <w:r w:rsidR="00C7683D" w:rsidRPr="00BC32EB">
              <w:rPr>
                <w:rFonts w:ascii="Inter" w:hAnsi="Inter"/>
                <w:b/>
                <w:sz w:val="14"/>
                <w:szCs w:val="14"/>
                <w:lang w:val="en-US"/>
              </w:rPr>
              <w:t>Legitimation</w:t>
            </w:r>
          </w:p>
        </w:tc>
        <w:tc>
          <w:tcPr>
            <w:tcW w:w="4954" w:type="dxa"/>
          </w:tcPr>
          <w:p w14:paraId="75740825" w14:textId="77777777" w:rsidR="007267D4" w:rsidRPr="00BC32EB" w:rsidRDefault="007267D4" w:rsidP="00BC1605">
            <w:pPr>
              <w:pStyle w:val="Kopfzeile"/>
              <w:tabs>
                <w:tab w:val="clear" w:pos="4536"/>
                <w:tab w:val="clear" w:pos="9072"/>
              </w:tabs>
              <w:rPr>
                <w:rFonts w:ascii="Inter" w:hAnsi="Inter"/>
                <w:sz w:val="14"/>
                <w:szCs w:val="14"/>
              </w:rPr>
            </w:pPr>
          </w:p>
        </w:tc>
      </w:tr>
    </w:tbl>
    <w:p w14:paraId="0BC58FD9" w14:textId="77777777" w:rsidR="001A12EE" w:rsidRPr="00BC32EB" w:rsidRDefault="001A12EE" w:rsidP="00714B64">
      <w:pPr>
        <w:rPr>
          <w:rFonts w:ascii="Inter" w:hAnsi="Inter" w:cs="Arial"/>
        </w:rPr>
      </w:pPr>
    </w:p>
    <w:p w14:paraId="5578579D" w14:textId="5E741D7A" w:rsidR="00C7683D" w:rsidRPr="00BC32EB" w:rsidRDefault="00BC32EB" w:rsidP="00BC32EB">
      <w:pPr>
        <w:pStyle w:val="Subhead"/>
        <w:ind w:left="0"/>
        <w:rPr>
          <w:rFonts w:ascii="Inter Bold" w:hAnsi="Inter Bold"/>
        </w:rPr>
      </w:pPr>
      <w:r w:rsidRPr="00BC32EB">
        <w:rPr>
          <w:rFonts w:ascii="Inter Bold" w:hAnsi="Inter Bold"/>
        </w:rPr>
        <w:t>Legitimation</w:t>
      </w:r>
    </w:p>
    <w:p w14:paraId="04C6185A" w14:textId="77777777" w:rsidR="00C7683D" w:rsidRPr="00BC32EB" w:rsidRDefault="00C7683D" w:rsidP="00C7683D">
      <w:pPr>
        <w:tabs>
          <w:tab w:val="left" w:pos="5670"/>
        </w:tabs>
        <w:rPr>
          <w:rFonts w:ascii="Inter" w:eastAsia="Times New Roman" w:hAnsi="Inter" w:cs="Arial"/>
          <w:b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b/>
          <w:sz w:val="18"/>
          <w:szCs w:val="18"/>
          <w:lang w:val="de-DE" w:eastAsia="de-DE"/>
        </w:rPr>
        <w:t>Zutreffendes anzukreuzen:</w:t>
      </w:r>
    </w:p>
    <w:p w14:paraId="3EA0E0E7" w14:textId="553E308E" w:rsidR="00C7683D" w:rsidRPr="00BC32EB" w:rsidRDefault="0022328E" w:rsidP="00C7683D">
      <w:pPr>
        <w:rPr>
          <w:rFonts w:ascii="Inter" w:eastAsia="Times New Roman" w:hAnsi="Inter" w:cs="Arial"/>
          <w:b/>
          <w:sz w:val="18"/>
          <w:szCs w:val="18"/>
          <w:lang w:val="de-DE" w:eastAsia="de-DE"/>
        </w:rPr>
      </w:pPr>
      <w:sdt>
        <w:sdtPr>
          <w:rPr>
            <w:rFonts w:ascii="Inter" w:hAnsi="Inter" w:cs="Arial"/>
            <w:sz w:val="18"/>
            <w:szCs w:val="18"/>
          </w:rPr>
          <w:id w:val="174721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83D" w:rsidRPr="00BC32E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7683D" w:rsidRPr="00BC32EB">
        <w:rPr>
          <w:rFonts w:ascii="Inter" w:hAnsi="Inter" w:cs="Arial"/>
          <w:sz w:val="18"/>
          <w:szCs w:val="18"/>
        </w:rPr>
        <w:t xml:space="preserve"> Immobilien</w:t>
      </w:r>
      <w:r w:rsidR="000F1396" w:rsidRPr="00BC32EB">
        <w:rPr>
          <w:rFonts w:ascii="Inter" w:hAnsi="Inter" w:cs="Arial"/>
          <w:sz w:val="18"/>
          <w:szCs w:val="18"/>
        </w:rPr>
        <w:t>a</w:t>
      </w:r>
      <w:r w:rsidR="00C7683D" w:rsidRPr="00BC32EB">
        <w:rPr>
          <w:rFonts w:ascii="Inter" w:hAnsi="Inter" w:cs="Arial"/>
          <w:sz w:val="18"/>
          <w:szCs w:val="18"/>
        </w:rPr>
        <w:t>bgeber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 xml:space="preserve">in </w:t>
      </w:r>
      <w:r w:rsidR="00C7683D" w:rsidRPr="00BC32EB">
        <w:rPr>
          <w:rFonts w:ascii="Inter" w:hAnsi="Inter" w:cs="Arial"/>
          <w:sz w:val="18"/>
          <w:szCs w:val="18"/>
        </w:rPr>
        <w:t>(Verkäufer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>in</w:t>
      </w:r>
      <w:r w:rsidR="00C7683D" w:rsidRPr="00BC32EB">
        <w:rPr>
          <w:rFonts w:ascii="Inter" w:hAnsi="Inter" w:cs="Arial"/>
          <w:sz w:val="18"/>
          <w:szCs w:val="18"/>
        </w:rPr>
        <w:t>/Vermieter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>in</w:t>
      </w:r>
      <w:r w:rsidR="00C7683D" w:rsidRPr="00BC32EB">
        <w:rPr>
          <w:rFonts w:ascii="Inter" w:hAnsi="Inter" w:cs="Arial"/>
          <w:sz w:val="18"/>
          <w:szCs w:val="18"/>
        </w:rPr>
        <w:t>/Verpächter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>in</w:t>
      </w:r>
      <w:r w:rsidR="00C7683D" w:rsidRPr="00BC32EB">
        <w:rPr>
          <w:rFonts w:ascii="Inter" w:hAnsi="Inter" w:cs="Arial"/>
          <w:sz w:val="18"/>
          <w:szCs w:val="18"/>
        </w:rPr>
        <w:t>)</w:t>
      </w:r>
    </w:p>
    <w:p w14:paraId="3CE0DE34" w14:textId="050B9B92" w:rsidR="00C7683D" w:rsidRPr="00BC32EB" w:rsidRDefault="0022328E" w:rsidP="00C7683D">
      <w:pPr>
        <w:spacing w:line="360" w:lineRule="auto"/>
        <w:rPr>
          <w:rFonts w:ascii="Inter" w:hAnsi="Inter" w:cs="Arial"/>
          <w:sz w:val="18"/>
          <w:szCs w:val="18"/>
        </w:rPr>
      </w:pPr>
      <w:sdt>
        <w:sdtPr>
          <w:rPr>
            <w:rFonts w:ascii="Inter" w:hAnsi="Inter" w:cs="Arial"/>
            <w:sz w:val="18"/>
            <w:szCs w:val="18"/>
          </w:rPr>
          <w:id w:val="-69507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83D" w:rsidRPr="00BC32E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7683D" w:rsidRPr="00BC32EB">
        <w:rPr>
          <w:rFonts w:ascii="Inter" w:hAnsi="Inter" w:cs="Arial"/>
          <w:sz w:val="18"/>
          <w:szCs w:val="18"/>
        </w:rPr>
        <w:t xml:space="preserve"> Immobilien</w:t>
      </w:r>
      <w:r w:rsidR="000F1396" w:rsidRPr="00BC32EB">
        <w:rPr>
          <w:rFonts w:ascii="Inter" w:hAnsi="Inter" w:cs="Arial"/>
          <w:sz w:val="18"/>
          <w:szCs w:val="18"/>
        </w:rPr>
        <w:t>e</w:t>
      </w:r>
      <w:r w:rsidR="00C7683D" w:rsidRPr="00BC32EB">
        <w:rPr>
          <w:rFonts w:ascii="Inter" w:hAnsi="Inter" w:cs="Arial"/>
          <w:sz w:val="18"/>
          <w:szCs w:val="18"/>
        </w:rPr>
        <w:t>rwerber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 xml:space="preserve">in </w:t>
      </w:r>
      <w:r w:rsidR="00C7683D" w:rsidRPr="00BC32EB">
        <w:rPr>
          <w:rFonts w:ascii="Inter" w:hAnsi="Inter" w:cs="Arial"/>
          <w:sz w:val="18"/>
          <w:szCs w:val="18"/>
        </w:rPr>
        <w:t>(Käufer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>in</w:t>
      </w:r>
      <w:r w:rsidR="00C7683D" w:rsidRPr="00BC32EB">
        <w:rPr>
          <w:rFonts w:ascii="Inter" w:hAnsi="Inter" w:cs="Arial"/>
          <w:sz w:val="18"/>
          <w:szCs w:val="18"/>
        </w:rPr>
        <w:t>/Mieter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>in</w:t>
      </w:r>
      <w:r w:rsidR="00C7683D" w:rsidRPr="00BC32EB">
        <w:rPr>
          <w:rFonts w:ascii="Inter" w:hAnsi="Inter" w:cs="Arial"/>
          <w:sz w:val="18"/>
          <w:szCs w:val="18"/>
        </w:rPr>
        <w:t>/Pächter</w:t>
      </w:r>
      <w:r w:rsidR="00B82106" w:rsidRPr="00BC32EB">
        <w:rPr>
          <w:rFonts w:ascii="Inter" w:hAnsi="Inter" w:cs="Arial"/>
          <w:sz w:val="18"/>
          <w:szCs w:val="18"/>
        </w:rPr>
        <w:t>:</w:t>
      </w:r>
      <w:r w:rsidR="000F1396" w:rsidRPr="00BC32EB">
        <w:rPr>
          <w:rFonts w:ascii="Inter" w:hAnsi="Inter" w:cs="Arial"/>
          <w:sz w:val="18"/>
          <w:szCs w:val="18"/>
        </w:rPr>
        <w:t>in</w:t>
      </w:r>
      <w:r w:rsidR="00C7683D" w:rsidRPr="00BC32EB">
        <w:rPr>
          <w:rFonts w:ascii="Inter" w:hAnsi="Inter" w:cs="Arial"/>
          <w:sz w:val="18"/>
          <w:szCs w:val="18"/>
        </w:rPr>
        <w:t>)</w:t>
      </w:r>
    </w:p>
    <w:p w14:paraId="19B93407" w14:textId="77777777" w:rsidR="00C7683D" w:rsidRPr="00BC32EB" w:rsidRDefault="0022328E" w:rsidP="00C7683D">
      <w:pPr>
        <w:spacing w:line="360" w:lineRule="auto"/>
        <w:rPr>
          <w:rFonts w:ascii="Inter" w:hAnsi="Inter" w:cs="Arial"/>
          <w:sz w:val="18"/>
          <w:szCs w:val="18"/>
        </w:rPr>
      </w:pPr>
      <w:sdt>
        <w:sdtPr>
          <w:rPr>
            <w:rFonts w:ascii="Inter" w:hAnsi="Inter" w:cs="Arial"/>
            <w:sz w:val="18"/>
            <w:szCs w:val="18"/>
          </w:rPr>
          <w:id w:val="214669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83D" w:rsidRPr="00BC32E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7683D" w:rsidRPr="00BC32EB">
        <w:rPr>
          <w:rFonts w:ascii="Inter" w:hAnsi="Inter" w:cs="Arial"/>
          <w:sz w:val="18"/>
          <w:szCs w:val="18"/>
        </w:rPr>
        <w:t xml:space="preserve">Sonstiges: </w:t>
      </w:r>
      <w:sdt>
        <w:sdtPr>
          <w:rPr>
            <w:rFonts w:ascii="Inter" w:hAnsi="Inter" w:cs="Arial"/>
            <w:sz w:val="18"/>
            <w:szCs w:val="18"/>
          </w:rPr>
          <w:id w:val="1679609233"/>
          <w:placeholder>
            <w:docPart w:val="6FE17F5E61074A80A42E31DBE744B1EF"/>
          </w:placeholder>
          <w:showingPlcHdr/>
          <w:text/>
        </w:sdtPr>
        <w:sdtEndPr/>
        <w:sdtContent>
          <w:r w:rsidR="00C7683D" w:rsidRPr="00BC32EB">
            <w:rPr>
              <w:rFonts w:ascii="Inter" w:hAnsi="Inter" w:cs="Arial"/>
              <w:sz w:val="18"/>
              <w:szCs w:val="18"/>
            </w:rPr>
            <w:t>_________________</w:t>
          </w:r>
        </w:sdtContent>
      </w:sdt>
    </w:p>
    <w:p w14:paraId="710DC0CA" w14:textId="77777777" w:rsidR="00C7683D" w:rsidRPr="00BC32EB" w:rsidRDefault="00C7683D" w:rsidP="00C7683D">
      <w:pPr>
        <w:tabs>
          <w:tab w:val="left" w:pos="5670"/>
        </w:tabs>
        <w:rPr>
          <w:rFonts w:ascii="Inter" w:hAnsi="Inter" w:cs="Arial"/>
          <w:sz w:val="18"/>
          <w:szCs w:val="18"/>
        </w:rPr>
      </w:pPr>
    </w:p>
    <w:p w14:paraId="37A9F3D4" w14:textId="77777777" w:rsidR="00C7683D" w:rsidRPr="00BC32EB" w:rsidRDefault="00C7683D" w:rsidP="00C7683D">
      <w:pPr>
        <w:tabs>
          <w:tab w:val="left" w:pos="4253"/>
          <w:tab w:val="left" w:pos="5670"/>
        </w:tabs>
        <w:ind w:hanging="284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</w:p>
    <w:p w14:paraId="0DFBDBF8" w14:textId="77777777" w:rsidR="00C7683D" w:rsidRPr="00BC32EB" w:rsidRDefault="00C7683D" w:rsidP="00C7683D">
      <w:pPr>
        <w:tabs>
          <w:tab w:val="left" w:pos="4253"/>
          <w:tab w:val="left" w:pos="5670"/>
        </w:tabs>
        <w:rPr>
          <w:rFonts w:ascii="Inter" w:eastAsia="Times New Roman" w:hAnsi="Inter" w:cs="Arial"/>
          <w:b/>
          <w:sz w:val="18"/>
          <w:szCs w:val="18"/>
          <w:u w:val="single"/>
          <w:lang w:val="de-DE" w:eastAsia="de-DE"/>
        </w:rPr>
      </w:pPr>
      <w:r w:rsidRPr="00BC32EB">
        <w:rPr>
          <w:rFonts w:ascii="Inter" w:eastAsia="Times New Roman" w:hAnsi="Inter" w:cs="Arial"/>
          <w:b/>
          <w:sz w:val="18"/>
          <w:szCs w:val="18"/>
          <w:u w:val="single"/>
          <w:lang w:val="de-DE" w:eastAsia="de-DE"/>
        </w:rPr>
        <w:t>Persönliche Daten und</w:t>
      </w:r>
      <w:r w:rsidRPr="00BC32EB">
        <w:rPr>
          <w:rFonts w:ascii="Inter" w:eastAsia="Times New Roman" w:hAnsi="Inter" w:cs="Arial"/>
          <w:sz w:val="18"/>
          <w:szCs w:val="18"/>
          <w:u w:val="single"/>
          <w:lang w:val="de-DE" w:eastAsia="de-DE"/>
        </w:rPr>
        <w:t xml:space="preserve"> </w:t>
      </w:r>
      <w:r w:rsidRPr="00BC32EB">
        <w:rPr>
          <w:rFonts w:ascii="Inter" w:eastAsia="Times New Roman" w:hAnsi="Inter" w:cs="Arial"/>
          <w:b/>
          <w:sz w:val="18"/>
          <w:szCs w:val="18"/>
          <w:u w:val="single"/>
          <w:lang w:val="de-DE" w:eastAsia="de-DE"/>
        </w:rPr>
        <w:t>Ausweisdaten:</w:t>
      </w:r>
    </w:p>
    <w:p w14:paraId="1232654E" w14:textId="77777777" w:rsidR="00C7683D" w:rsidRPr="00BC32EB" w:rsidRDefault="00C7683D" w:rsidP="00C7683D">
      <w:pPr>
        <w:tabs>
          <w:tab w:val="left" w:pos="4253"/>
          <w:tab w:val="left" w:pos="5670"/>
        </w:tabs>
        <w:ind w:hanging="284"/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32651B42" w14:textId="77777777" w:rsidR="00C7683D" w:rsidRPr="00BC32EB" w:rsidRDefault="00C7683D" w:rsidP="00C7683D">
      <w:pPr>
        <w:spacing w:after="240"/>
        <w:rPr>
          <w:rFonts w:ascii="Inter" w:hAnsi="Inter" w:cs="Arial"/>
          <w:sz w:val="18"/>
          <w:szCs w:val="18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Titel, Vorname, Nachname: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-811630223"/>
          <w:placeholder>
            <w:docPart w:val="D57A36B4FA294E77ACF870AC91DA22F2"/>
          </w:placeholder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_____________________________________________________________</w:t>
          </w:r>
        </w:sdtContent>
      </w:sdt>
    </w:p>
    <w:p w14:paraId="6BD3761C" w14:textId="77777777" w:rsidR="00C7683D" w:rsidRPr="00BC32EB" w:rsidRDefault="00C7683D" w:rsidP="00C7683D">
      <w:pPr>
        <w:tabs>
          <w:tab w:val="left" w:pos="1701"/>
          <w:tab w:val="left" w:pos="2835"/>
          <w:tab w:val="left" w:pos="4111"/>
          <w:tab w:val="left" w:pos="5670"/>
          <w:tab w:val="left" w:pos="6096"/>
          <w:tab w:val="left" w:pos="6379"/>
          <w:tab w:val="left" w:pos="6663"/>
        </w:tabs>
        <w:spacing w:after="240"/>
        <w:rPr>
          <w:rFonts w:ascii="Inter" w:hAnsi="Inter" w:cs="Arial"/>
          <w:sz w:val="18"/>
          <w:szCs w:val="18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Geburtsdatum:</w:t>
      </w:r>
      <w:sdt>
        <w:sdtPr>
          <w:rPr>
            <w:rFonts w:ascii="Inter" w:hAnsi="Inter" w:cs="Arial"/>
            <w:sz w:val="18"/>
            <w:szCs w:val="18"/>
          </w:rPr>
          <w:id w:val="672153020"/>
          <w:placeholder>
            <w:docPart w:val="1F5EFF91DE12430A8595B5A122D19E7B"/>
          </w:placeholder>
          <w:showingPlcHdr/>
          <w:text/>
        </w:sdtPr>
        <w:sdtEndPr/>
        <w:sdtContent>
          <w:r w:rsidRPr="00BC32EB">
            <w:rPr>
              <w:rFonts w:ascii="Inter" w:hAnsi="Inter" w:cs="Arial"/>
              <w:sz w:val="18"/>
              <w:szCs w:val="18"/>
            </w:rPr>
            <w:t>______________</w:t>
          </w:r>
        </w:sdtContent>
      </w:sdt>
      <w:r w:rsidRPr="00BC32EB">
        <w:rPr>
          <w:rFonts w:ascii="Inter" w:hAnsi="Inter" w:cs="Arial"/>
          <w:sz w:val="18"/>
          <w:szCs w:val="18"/>
        </w:rPr>
        <w:t xml:space="preserve"> 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Geschlecht</w:t>
      </w:r>
      <w:r w:rsidRPr="00BC32EB">
        <w:rPr>
          <w:rFonts w:ascii="Inter" w:hAnsi="Inter" w:cs="Arial"/>
          <w:sz w:val="18"/>
          <w:szCs w:val="18"/>
        </w:rPr>
        <w:t>:</w:t>
      </w:r>
      <w:sdt>
        <w:sdtPr>
          <w:rPr>
            <w:rFonts w:ascii="Inter" w:hAnsi="Inter" w:cs="Arial"/>
            <w:sz w:val="18"/>
            <w:szCs w:val="18"/>
          </w:rPr>
          <w:id w:val="-941761810"/>
          <w:placeholder>
            <w:docPart w:val="1163FDBF0BB54F82A98AEF805572B1F8"/>
          </w:placeholder>
          <w:showingPlcHdr/>
          <w:text/>
        </w:sdtPr>
        <w:sdtEndPr/>
        <w:sdtContent>
          <w:r w:rsidRPr="00BC32EB">
            <w:rPr>
              <w:rFonts w:ascii="Inter" w:hAnsi="Inter" w:cs="Arial"/>
              <w:sz w:val="18"/>
              <w:szCs w:val="18"/>
            </w:rPr>
            <w:t>_____________</w:t>
          </w:r>
        </w:sdtContent>
      </w:sdt>
      <w:r w:rsidRPr="00BC32EB">
        <w:rPr>
          <w:rFonts w:ascii="Inter" w:hAnsi="Inter" w:cs="Arial"/>
          <w:sz w:val="18"/>
          <w:szCs w:val="18"/>
        </w:rPr>
        <w:tab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Nationalität</w:t>
      </w:r>
      <w:r w:rsidRPr="00BC32EB">
        <w:rPr>
          <w:rFonts w:ascii="Inter" w:hAnsi="Inter" w:cs="Arial"/>
          <w:sz w:val="18"/>
          <w:szCs w:val="18"/>
        </w:rPr>
        <w:t>:</w:t>
      </w:r>
      <w:sdt>
        <w:sdtPr>
          <w:rPr>
            <w:rFonts w:ascii="Inter" w:hAnsi="Inter" w:cs="Arial"/>
            <w:sz w:val="18"/>
            <w:szCs w:val="18"/>
          </w:rPr>
          <w:id w:val="457922138"/>
          <w:placeholder>
            <w:docPart w:val="DBE1088B65D7427FB725F906424CB8C8"/>
          </w:placeholder>
          <w:showingPlcHdr/>
          <w:text/>
        </w:sdtPr>
        <w:sdtEndPr/>
        <w:sdtContent>
          <w:r w:rsidRPr="00BC32EB">
            <w:rPr>
              <w:rFonts w:ascii="Inter" w:hAnsi="Inter" w:cs="Arial"/>
              <w:sz w:val="18"/>
              <w:szCs w:val="18"/>
            </w:rPr>
            <w:t>_____________</w:t>
          </w:r>
        </w:sdtContent>
      </w:sdt>
    </w:p>
    <w:p w14:paraId="2A6706C9" w14:textId="77777777" w:rsidR="00C7683D" w:rsidRPr="00BC32EB" w:rsidRDefault="00C7683D" w:rsidP="00C7683D">
      <w:pPr>
        <w:spacing w:after="240"/>
        <w:rPr>
          <w:rFonts w:ascii="Inter" w:hAnsi="Inter" w:cs="Arial"/>
          <w:sz w:val="18"/>
          <w:szCs w:val="18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Geburtsort:</w:t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-119460410"/>
          <w:placeholder>
            <w:docPart w:val="5806CC66D6624685A50A0ECA4B014665"/>
          </w:placeholder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_______________________</w:t>
          </w:r>
        </w:sdtContent>
      </w:sdt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   Geburtsland:</w:t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-293443202"/>
          <w:placeholder>
            <w:docPart w:val="488C52846978428AB3B6A2398640A041"/>
          </w:placeholder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__________________________</w:t>
          </w:r>
        </w:sdtContent>
      </w:sdt>
    </w:p>
    <w:p w14:paraId="4D7C152D" w14:textId="77777777" w:rsidR="00C7683D" w:rsidRPr="00BC32EB" w:rsidRDefault="00C7683D" w:rsidP="00C7683D">
      <w:pPr>
        <w:spacing w:after="240"/>
        <w:rPr>
          <w:rFonts w:ascii="Inter" w:hAnsi="Inter" w:cs="Arial"/>
          <w:sz w:val="18"/>
          <w:szCs w:val="18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Adresse: </w:t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1271512566"/>
          <w:placeholder>
            <w:docPart w:val="3AB8B6A0FFEE45A2B9E13B0F44F2F7B9"/>
          </w:placeholder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_____________________________________________________________</w:t>
          </w:r>
        </w:sdtContent>
      </w:sdt>
    </w:p>
    <w:p w14:paraId="2C45361E" w14:textId="77777777" w:rsidR="00C7683D" w:rsidRPr="00BC32EB" w:rsidRDefault="00C7683D" w:rsidP="00C7683D">
      <w:pPr>
        <w:tabs>
          <w:tab w:val="left" w:pos="4253"/>
          <w:tab w:val="left" w:pos="4820"/>
          <w:tab w:val="left" w:pos="5670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7639DD69" w14:textId="77777777" w:rsidR="00C7683D" w:rsidRPr="00BC32EB" w:rsidRDefault="00C7683D" w:rsidP="00C7683D">
      <w:pPr>
        <w:tabs>
          <w:tab w:val="left" w:pos="2835"/>
          <w:tab w:val="left" w:pos="4253"/>
          <w:tab w:val="left" w:pos="4820"/>
          <w:tab w:val="left" w:pos="4962"/>
          <w:tab w:val="left" w:pos="5529"/>
          <w:tab w:val="left" w:pos="7088"/>
        </w:tabs>
        <w:spacing w:after="24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Art des Ausweisdokuments: </w:t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1848517363"/>
          <w:placeholder>
            <w:docPart w:val="DA4039F834AA4BDD989DFB2F01A22189"/>
          </w:placeholder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</w:t>
          </w:r>
        </w:sdtContent>
      </w:sdt>
      <w:r w:rsidRPr="00BC32EB">
        <w:rPr>
          <w:rFonts w:ascii="Inter" w:hAnsi="Inter" w:cs="Arial"/>
          <w:sz w:val="18"/>
          <w:szCs w:val="18"/>
        </w:rPr>
        <w:tab/>
        <w:t xml:space="preserve">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Nr. des Ausweisdokuments:</w:t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-814570288"/>
          <w:placeholder>
            <w:docPart w:val="BB1EBFA75FDE4E1BA59818D250C71903"/>
          </w:placeholder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____________________</w:t>
          </w:r>
        </w:sdtContent>
      </w:sdt>
    </w:p>
    <w:p w14:paraId="24EFEE0C" w14:textId="77777777" w:rsidR="00C7683D" w:rsidRPr="00BC32EB" w:rsidRDefault="00C7683D" w:rsidP="00C7683D">
      <w:pPr>
        <w:spacing w:after="240"/>
        <w:rPr>
          <w:rFonts w:ascii="Inter" w:hAnsi="Inter" w:cs="Arial"/>
          <w:sz w:val="18"/>
          <w:szCs w:val="18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Ausstellende Behörde: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1407652776"/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_________________________</w:t>
          </w:r>
        </w:sdtContent>
      </w:sdt>
    </w:p>
    <w:p w14:paraId="238C013A" w14:textId="77777777" w:rsidR="00C7683D" w:rsidRPr="00BC32EB" w:rsidRDefault="00C7683D" w:rsidP="00C7683D">
      <w:pPr>
        <w:spacing w:after="24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Ausstellungsdatum: </w:t>
      </w: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-1008212913"/>
          <w:showingPlcHdr/>
          <w:text/>
        </w:sdtPr>
        <w:sdtEndPr/>
        <w:sdtContent>
          <w:r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</w:t>
          </w:r>
        </w:sdtContent>
      </w:sdt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  <w:t>Ausweisdokument gültig bis:</w:t>
      </w:r>
      <w:sdt>
        <w:sdtPr>
          <w:rPr>
            <w:rFonts w:ascii="Inter" w:hAnsi="Inter" w:cs="Arial"/>
            <w:sz w:val="18"/>
            <w:szCs w:val="18"/>
          </w:rPr>
          <w:id w:val="543107496"/>
          <w:showingPlcHdr/>
          <w:text/>
        </w:sdtPr>
        <w:sdtEndPr/>
        <w:sdtContent>
          <w:r w:rsidRPr="00BC32EB">
            <w:rPr>
              <w:rFonts w:ascii="Inter" w:hAnsi="Inter" w:cs="Arial"/>
              <w:sz w:val="18"/>
              <w:szCs w:val="18"/>
            </w:rPr>
            <w:t>___________________</w:t>
          </w:r>
        </w:sdtContent>
      </w:sdt>
    </w:p>
    <w:p w14:paraId="4D17D0C2" w14:textId="77777777" w:rsidR="00C7683D" w:rsidRPr="00BC32EB" w:rsidRDefault="00C7683D" w:rsidP="00C7683D">
      <w:pPr>
        <w:tabs>
          <w:tab w:val="left" w:pos="6096"/>
        </w:tabs>
        <w:rPr>
          <w:rFonts w:ascii="Inter" w:eastAsia="Times New Roman" w:hAnsi="Inter" w:cs="Arial"/>
          <w:sz w:val="18"/>
          <w:szCs w:val="18"/>
          <w:lang w:eastAsia="de-DE"/>
        </w:rPr>
      </w:pPr>
    </w:p>
    <w:p w14:paraId="25B06F48" w14:textId="77777777" w:rsidR="00C7683D" w:rsidRPr="00BC32EB" w:rsidRDefault="00C7683D" w:rsidP="00C7683D">
      <w:pPr>
        <w:tabs>
          <w:tab w:val="left" w:pos="5670"/>
          <w:tab w:val="left" w:pos="6096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Identität geprüft von:</w:t>
      </w:r>
    </w:p>
    <w:p w14:paraId="7CA9D799" w14:textId="77777777" w:rsidR="00C7683D" w:rsidRPr="00BC32EB" w:rsidRDefault="0022328E" w:rsidP="00C7683D">
      <w:pPr>
        <w:tabs>
          <w:tab w:val="left" w:pos="5670"/>
          <w:tab w:val="left" w:pos="6096"/>
        </w:tabs>
        <w:spacing w:before="360"/>
        <w:rPr>
          <w:rFonts w:ascii="Inter" w:eastAsia="Times New Roman" w:hAnsi="Inter" w:cs="Arial"/>
          <w:sz w:val="18"/>
          <w:szCs w:val="18"/>
          <w:lang w:val="de-DE" w:eastAsia="de-DE"/>
        </w:rPr>
      </w:pPr>
      <w:sdt>
        <w:sdtPr>
          <w:rPr>
            <w:rFonts w:ascii="Inter" w:eastAsia="Times New Roman" w:hAnsi="Inter" w:cs="Arial"/>
            <w:sz w:val="18"/>
            <w:szCs w:val="18"/>
            <w:lang w:val="de-DE" w:eastAsia="de-DE"/>
          </w:rPr>
          <w:id w:val="-1046449160"/>
          <w:showingPlcHdr/>
          <w:text/>
        </w:sdtPr>
        <w:sdtEndPr/>
        <w:sdtContent>
          <w:r w:rsidR="00C7683D" w:rsidRPr="00BC32EB">
            <w:rPr>
              <w:rFonts w:ascii="Inter" w:eastAsia="Times New Roman" w:hAnsi="Inter" w:cs="Arial"/>
              <w:sz w:val="18"/>
              <w:szCs w:val="18"/>
              <w:lang w:val="de-DE" w:eastAsia="de-DE"/>
            </w:rPr>
            <w:t>________________________________</w:t>
          </w:r>
        </w:sdtContent>
      </w:sdt>
    </w:p>
    <w:p w14:paraId="1AC0FC80" w14:textId="309269D6" w:rsidR="00C7683D" w:rsidRPr="00BC32EB" w:rsidRDefault="00C7683D" w:rsidP="00C7683D">
      <w:pPr>
        <w:tabs>
          <w:tab w:val="left" w:pos="5670"/>
          <w:tab w:val="left" w:pos="6096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(Name s REAL Mitarbeiter</w:t>
      </w:r>
      <w:r w:rsidR="009A2334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0F1396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n</w:t>
      </w:r>
      <w:r w:rsidR="000F1396"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 Blockschrift)</w:t>
      </w:r>
    </w:p>
    <w:p w14:paraId="78A36DF9" w14:textId="77777777" w:rsidR="00C7683D" w:rsidRPr="00BC32EB" w:rsidRDefault="00C7683D" w:rsidP="00C7683D">
      <w:pPr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30BEE17E" w14:textId="77777777" w:rsidR="00C7683D" w:rsidRPr="00BC32EB" w:rsidRDefault="00C7683D" w:rsidP="00C7683D">
      <w:pPr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25DD7851" w14:textId="77777777" w:rsidR="00C7683D" w:rsidRPr="00BC32EB" w:rsidRDefault="00C7683D" w:rsidP="00C7683D">
      <w:pPr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3C5D713A" w14:textId="77777777" w:rsidR="00C7683D" w:rsidRPr="00BC32EB" w:rsidRDefault="00C7683D" w:rsidP="00C7683D">
      <w:pPr>
        <w:tabs>
          <w:tab w:val="left" w:leader="dot" w:pos="2552"/>
          <w:tab w:val="left" w:pos="4395"/>
          <w:tab w:val="left" w:leader="dot" w:pos="9072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</w:p>
    <w:p w14:paraId="67CD8194" w14:textId="7BF3063D" w:rsidR="00C7683D" w:rsidRPr="00BC32EB" w:rsidRDefault="00C7683D" w:rsidP="00C7683D">
      <w:pPr>
        <w:tabs>
          <w:tab w:val="left" w:pos="4395"/>
        </w:tabs>
        <w:ind w:hanging="4455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   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  <w:t xml:space="preserve">Ort, Datum                                                       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  <w:t xml:space="preserve"> Für die Richtigkeit der Daten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br/>
        <w:t>(Stempel und Unterschriften s REAL Mitarbeiter</w:t>
      </w:r>
      <w:r w:rsidR="009A2334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0F1396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) </w:t>
      </w:r>
    </w:p>
    <w:p w14:paraId="51F0FDDB" w14:textId="77777777" w:rsidR="00C7683D" w:rsidRPr="00BC32EB" w:rsidRDefault="00C7683D" w:rsidP="00C7683D">
      <w:pPr>
        <w:ind w:hanging="4394"/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25479466" w14:textId="77777777" w:rsidR="00C7683D" w:rsidRPr="00BC32EB" w:rsidRDefault="00C7683D" w:rsidP="00C7683D">
      <w:pPr>
        <w:tabs>
          <w:tab w:val="left" w:pos="2835"/>
          <w:tab w:val="left" w:pos="5671"/>
        </w:tabs>
        <w:ind w:hanging="284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</w:p>
    <w:p w14:paraId="4614DEBA" w14:textId="354347A6" w:rsidR="00C7683D" w:rsidRPr="00BC32EB" w:rsidRDefault="00C7683D" w:rsidP="00C7683D">
      <w:pPr>
        <w:tabs>
          <w:tab w:val="left" w:pos="2835"/>
          <w:tab w:val="left" w:pos="5671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b/>
          <w:sz w:val="18"/>
          <w:szCs w:val="18"/>
          <w:u w:val="single"/>
          <w:lang w:val="de-DE" w:eastAsia="de-DE"/>
        </w:rPr>
        <w:t>Erklärung „politisch exponierte Person“</w:t>
      </w:r>
      <w:r w:rsidRPr="00BC32EB">
        <w:rPr>
          <w:rFonts w:ascii="Inter" w:eastAsia="Times New Roman" w:hAnsi="Inter" w:cs="Arial"/>
          <w:b/>
          <w:sz w:val="18"/>
          <w:szCs w:val="18"/>
          <w:lang w:val="de-DE" w:eastAsia="de-DE"/>
        </w:rPr>
        <w:t xml:space="preserve"> </w:t>
      </w:r>
      <w:r w:rsidRPr="00BC32EB">
        <w:rPr>
          <w:rFonts w:ascii="Inter" w:eastAsia="Times New Roman" w:hAnsi="Inter" w:cs="Arial"/>
          <w:b/>
          <w:sz w:val="18"/>
          <w:szCs w:val="18"/>
          <w:lang w:val="de-DE" w:eastAsia="de-AT"/>
        </w:rPr>
        <w:t>gemäß § 365n Z 4 ff Gewerbeordnung</w:t>
      </w:r>
      <w:r w:rsidRPr="00BC32EB">
        <w:rPr>
          <w:rFonts w:ascii="Inter" w:eastAsia="Times New Roman" w:hAnsi="Inter" w:cs="Arial"/>
          <w:b/>
          <w:sz w:val="18"/>
          <w:szCs w:val="18"/>
          <w:lang w:val="de-DE" w:eastAsia="de-DE"/>
        </w:rPr>
        <w:t xml:space="preserve"> </w:t>
      </w:r>
      <w:r w:rsidRPr="00BC32EB">
        <w:rPr>
          <w:rFonts w:ascii="Inter" w:eastAsia="Times New Roman" w:hAnsi="Inter" w:cs="Arial"/>
          <w:b/>
          <w:sz w:val="18"/>
          <w:szCs w:val="18"/>
          <w:lang w:val="de-DE" w:eastAsia="de-DE"/>
        </w:rPr>
        <w:br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(Erläuterungen siehe umseitig </w:t>
      </w:r>
      <w:r w:rsidR="0096748E" w:rsidRPr="00BC32EB">
        <w:rPr>
          <w:rFonts w:ascii="Inter" w:eastAsia="Times New Roman" w:hAnsi="Inter" w:cs="Arial"/>
          <w:sz w:val="18"/>
          <w:szCs w:val="18"/>
          <w:lang w:val="de-DE" w:eastAsia="de-DE"/>
        </w:rPr>
        <w:t>–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 bitte Zutreffendes ankreuzen):</w:t>
      </w:r>
    </w:p>
    <w:p w14:paraId="29B15EF6" w14:textId="77777777" w:rsidR="00C7683D" w:rsidRPr="00BC32EB" w:rsidRDefault="00C7683D" w:rsidP="00C7683D">
      <w:pPr>
        <w:tabs>
          <w:tab w:val="left" w:pos="2835"/>
          <w:tab w:val="left" w:pos="5671"/>
        </w:tabs>
        <w:rPr>
          <w:rFonts w:ascii="Inter" w:eastAsia="Times New Roman" w:hAnsi="Inter" w:cs="Arial"/>
          <w:b/>
          <w:sz w:val="18"/>
          <w:szCs w:val="18"/>
          <w:lang w:val="de-DE" w:eastAsia="de-DE"/>
        </w:rPr>
      </w:pPr>
    </w:p>
    <w:p w14:paraId="1494D198" w14:textId="77777777" w:rsidR="00C7683D" w:rsidRPr="00BC32EB" w:rsidRDefault="0022328E" w:rsidP="00C7683D">
      <w:pPr>
        <w:tabs>
          <w:tab w:val="left" w:pos="5104"/>
        </w:tabs>
        <w:jc w:val="both"/>
        <w:rPr>
          <w:rFonts w:ascii="Inter" w:hAnsi="Inter" w:cs="Arial"/>
          <w:sz w:val="18"/>
          <w:szCs w:val="18"/>
        </w:rPr>
      </w:pPr>
      <w:sdt>
        <w:sdtPr>
          <w:rPr>
            <w:rFonts w:ascii="Inter" w:hAnsi="Inter" w:cs="Arial"/>
            <w:sz w:val="18"/>
            <w:szCs w:val="18"/>
          </w:rPr>
          <w:id w:val="-65461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83D" w:rsidRPr="00BC32E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7683D" w:rsidRPr="00BC32EB">
        <w:rPr>
          <w:rFonts w:ascii="Inter" w:hAnsi="Inter" w:cs="Arial"/>
          <w:sz w:val="18"/>
          <w:szCs w:val="18"/>
        </w:rPr>
        <w:t>Ich bin oder war innerhalb der letzten zwölf Monate keine politisch exponierte Person, kein Familienmitglied einer solchen Person oder keine ihr nahestehende Person.</w:t>
      </w:r>
    </w:p>
    <w:p w14:paraId="2C397FF9" w14:textId="77777777" w:rsidR="00C7683D" w:rsidRPr="00BC32EB" w:rsidRDefault="00C7683D" w:rsidP="00C7683D">
      <w:pPr>
        <w:tabs>
          <w:tab w:val="left" w:pos="5104"/>
        </w:tabs>
        <w:jc w:val="both"/>
        <w:rPr>
          <w:rFonts w:ascii="Inter" w:hAnsi="Inter" w:cs="Arial"/>
          <w:sz w:val="18"/>
          <w:szCs w:val="18"/>
        </w:rPr>
      </w:pPr>
    </w:p>
    <w:p w14:paraId="34EF3F6F" w14:textId="77777777" w:rsidR="00C7683D" w:rsidRPr="00BC32EB" w:rsidRDefault="0022328E" w:rsidP="00C7683D">
      <w:pPr>
        <w:tabs>
          <w:tab w:val="left" w:pos="5104"/>
        </w:tabs>
        <w:jc w:val="both"/>
        <w:rPr>
          <w:rFonts w:ascii="Inter" w:hAnsi="Inter" w:cs="Arial"/>
          <w:sz w:val="18"/>
          <w:szCs w:val="18"/>
        </w:rPr>
      </w:pPr>
      <w:sdt>
        <w:sdtPr>
          <w:rPr>
            <w:rFonts w:ascii="Inter" w:hAnsi="Inter" w:cs="Arial"/>
            <w:sz w:val="18"/>
            <w:szCs w:val="18"/>
          </w:rPr>
          <w:id w:val="-45687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83D" w:rsidRPr="00BC32E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7683D" w:rsidRPr="00BC32EB">
        <w:rPr>
          <w:rFonts w:ascii="Inter" w:hAnsi="Inter" w:cs="Arial"/>
          <w:sz w:val="18"/>
          <w:szCs w:val="18"/>
        </w:rPr>
        <w:t xml:space="preserve">Ich bin oder war innerhalb der letzten zwölf Monate eine politisch exponierte Person bzw. ein Familienmitglied einer solchen Person oder eine ihr nahestehende Person, meine Funktion/Rolle ist/war: </w:t>
      </w:r>
      <w:sdt>
        <w:sdtPr>
          <w:rPr>
            <w:rFonts w:ascii="Inter" w:hAnsi="Inter" w:cs="Arial"/>
            <w:sz w:val="18"/>
            <w:szCs w:val="18"/>
          </w:rPr>
          <w:id w:val="-66661673"/>
          <w:showingPlcHdr/>
          <w:text/>
        </w:sdtPr>
        <w:sdtEndPr/>
        <w:sdtContent>
          <w:r w:rsidR="00C7683D" w:rsidRPr="00BC32EB">
            <w:rPr>
              <w:rFonts w:ascii="Inter" w:hAnsi="Inter" w:cs="Arial"/>
              <w:sz w:val="18"/>
              <w:szCs w:val="18"/>
            </w:rPr>
            <w:t>____________</w:t>
          </w:r>
        </w:sdtContent>
      </w:sdt>
    </w:p>
    <w:p w14:paraId="59616635" w14:textId="651A7A8B" w:rsidR="00C7683D" w:rsidRPr="00BC32EB" w:rsidRDefault="00C7683D" w:rsidP="00C7683D">
      <w:pPr>
        <w:tabs>
          <w:tab w:val="left" w:pos="5245"/>
        </w:tabs>
        <w:rPr>
          <w:rFonts w:ascii="Inter" w:eastAsia="Times New Roman" w:hAnsi="Inter" w:cs="Arial"/>
          <w:sz w:val="18"/>
          <w:szCs w:val="18"/>
          <w:lang w:val="de-DE" w:eastAsia="de-AT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AT"/>
        </w:rPr>
        <w:t xml:space="preserve">Sollte sich an meiner Eigenschaft etwas ändern, werde ich s </w:t>
      </w:r>
      <w:r w:rsidR="000F1396" w:rsidRPr="00BC32EB">
        <w:rPr>
          <w:rFonts w:ascii="Inter" w:eastAsia="Times New Roman" w:hAnsi="Inter" w:cs="Arial"/>
          <w:sz w:val="18"/>
          <w:szCs w:val="18"/>
          <w:lang w:val="de-DE" w:eastAsia="de-AT"/>
        </w:rPr>
        <w:t xml:space="preserve">REAL </w:t>
      </w:r>
      <w:r w:rsidRPr="00BC32EB">
        <w:rPr>
          <w:rFonts w:ascii="Inter" w:eastAsia="Times New Roman" w:hAnsi="Inter" w:cs="Arial"/>
          <w:sz w:val="18"/>
          <w:szCs w:val="18"/>
          <w:lang w:val="de-DE" w:eastAsia="de-AT"/>
        </w:rPr>
        <w:t>unverzüglich davon in Kenntnis setzen.</w:t>
      </w:r>
    </w:p>
    <w:p w14:paraId="089AD3C7" w14:textId="77777777" w:rsidR="00C7683D" w:rsidRPr="00BC32EB" w:rsidRDefault="00C7683D" w:rsidP="00C7683D">
      <w:pPr>
        <w:tabs>
          <w:tab w:val="left" w:pos="6096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36BB2893" w14:textId="77777777" w:rsidR="00C7683D" w:rsidRPr="00BC32EB" w:rsidRDefault="00C7683D" w:rsidP="00C7683D">
      <w:pPr>
        <w:jc w:val="both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hAnsi="Inter" w:cs="Arial"/>
          <w:sz w:val="18"/>
          <w:szCs w:val="18"/>
        </w:rPr>
        <w:t xml:space="preserve">s REAL verarbeitet Ihre Daten für geschäftliche Zwecke. Alle Details zum Datenschutz finden Sie auf der Webseite </w:t>
      </w:r>
      <w:hyperlink r:id="rId8" w:history="1">
        <w:r w:rsidRPr="00BC32EB">
          <w:rPr>
            <w:rStyle w:val="Hyperlink"/>
            <w:rFonts w:ascii="Inter" w:hAnsi="Inter" w:cs="Arial"/>
            <w:sz w:val="18"/>
            <w:szCs w:val="18"/>
          </w:rPr>
          <w:t>www.sreal.at</w:t>
        </w:r>
      </w:hyperlink>
      <w:r w:rsidRPr="00BC32EB">
        <w:rPr>
          <w:rFonts w:ascii="Inter" w:hAnsi="Inter" w:cs="Arial"/>
          <w:sz w:val="18"/>
          <w:szCs w:val="18"/>
        </w:rPr>
        <w:t xml:space="preserve"> oder </w:t>
      </w:r>
      <w:hyperlink r:id="rId9" w:history="1">
        <w:r w:rsidRPr="00BC32EB">
          <w:rPr>
            <w:rStyle w:val="Hyperlink"/>
            <w:rFonts w:ascii="Inter" w:hAnsi="Inter" w:cs="Arial"/>
            <w:sz w:val="18"/>
            <w:szCs w:val="18"/>
          </w:rPr>
          <w:t>hier</w:t>
        </w:r>
      </w:hyperlink>
      <w:r w:rsidRPr="00BC32EB">
        <w:rPr>
          <w:rFonts w:ascii="Inter" w:hAnsi="Inter" w:cs="Arial"/>
          <w:sz w:val="18"/>
          <w:szCs w:val="18"/>
        </w:rPr>
        <w:t xml:space="preserve">. </w:t>
      </w:r>
    </w:p>
    <w:p w14:paraId="0C7C7819" w14:textId="4A790B32" w:rsidR="00C7683D" w:rsidRPr="00BC32EB" w:rsidRDefault="00C7683D" w:rsidP="00C7683D">
      <w:pPr>
        <w:tabs>
          <w:tab w:val="left" w:pos="6096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1E1801DE" w14:textId="77777777" w:rsidR="00C7683D" w:rsidRPr="00BC32EB" w:rsidRDefault="00C7683D" w:rsidP="00C7683D">
      <w:pPr>
        <w:tabs>
          <w:tab w:val="left" w:pos="6096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1A0C70A0" w14:textId="77777777" w:rsidR="00C7683D" w:rsidRPr="00BC32EB" w:rsidRDefault="00C7683D" w:rsidP="00C7683D">
      <w:pPr>
        <w:tabs>
          <w:tab w:val="left" w:leader="dot" w:pos="2552"/>
          <w:tab w:val="left" w:pos="4395"/>
          <w:tab w:val="left" w:leader="dot" w:pos="9072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ab/>
      </w:r>
    </w:p>
    <w:p w14:paraId="6A496ED5" w14:textId="77777777" w:rsidR="00C7683D" w:rsidRPr="00BC32EB" w:rsidRDefault="00C7683D" w:rsidP="00C7683D">
      <w:pPr>
        <w:tabs>
          <w:tab w:val="left" w:pos="4395"/>
        </w:tabs>
        <w:rPr>
          <w:rFonts w:ascii="Inter" w:hAnsi="Inter" w:cs="Arial"/>
          <w:sz w:val="18"/>
          <w:szCs w:val="18"/>
        </w:rPr>
      </w:pPr>
      <w:r w:rsidRPr="00BC32EB">
        <w:rPr>
          <w:rFonts w:ascii="Inter" w:hAnsi="Inter" w:cs="Arial"/>
          <w:sz w:val="18"/>
          <w:szCs w:val="18"/>
        </w:rPr>
        <w:t xml:space="preserve">Ort, Datum </w:t>
      </w:r>
      <w:r w:rsidRPr="00BC32EB">
        <w:rPr>
          <w:rFonts w:ascii="Inter" w:hAnsi="Inter" w:cs="Arial"/>
          <w:sz w:val="18"/>
          <w:szCs w:val="18"/>
        </w:rPr>
        <w:tab/>
        <w:t xml:space="preserve">                    eigenhändige Unterschrift</w:t>
      </w:r>
      <w:r w:rsidRPr="00BC32EB">
        <w:rPr>
          <w:rFonts w:ascii="Inter" w:hAnsi="Inter" w:cs="Arial"/>
          <w:sz w:val="18"/>
          <w:szCs w:val="18"/>
        </w:rPr>
        <w:br w:type="page"/>
      </w:r>
    </w:p>
    <w:p w14:paraId="1E2DD0E0" w14:textId="77777777" w:rsidR="00C7683D" w:rsidRPr="00BC32EB" w:rsidRDefault="00C7683D" w:rsidP="00C7683D">
      <w:pPr>
        <w:tabs>
          <w:tab w:val="left" w:pos="4395"/>
        </w:tabs>
        <w:rPr>
          <w:rFonts w:ascii="Inter" w:hAnsi="Inter" w:cs="Arial"/>
          <w:sz w:val="18"/>
          <w:szCs w:val="18"/>
        </w:rPr>
      </w:pPr>
    </w:p>
    <w:p w14:paraId="5EB2DFA4" w14:textId="6EC59E35" w:rsidR="00C7683D" w:rsidRPr="00BC32EB" w:rsidRDefault="00C7683D" w:rsidP="00C7683D">
      <w:pPr>
        <w:tabs>
          <w:tab w:val="left" w:pos="4395"/>
        </w:tabs>
        <w:rPr>
          <w:rFonts w:ascii="Inter" w:eastAsia="Times New Roman" w:hAnsi="Inter" w:cs="Arial"/>
          <w:sz w:val="18"/>
          <w:szCs w:val="18"/>
          <w:lang w:val="de-DE" w:eastAsia="de-AT"/>
        </w:rPr>
      </w:pPr>
      <w:r w:rsidRPr="00BC32EB">
        <w:rPr>
          <w:rFonts w:ascii="Inter" w:eastAsia="Times New Roman" w:hAnsi="Inter" w:cs="Arial"/>
          <w:b/>
          <w:sz w:val="18"/>
          <w:szCs w:val="18"/>
          <w:lang w:val="de-DE" w:eastAsia="de-AT"/>
        </w:rPr>
        <w:t xml:space="preserve">Erklärung „politisch exponierte Person“ gemäß § 365n Z 4 ff Gewerbeordnung </w:t>
      </w:r>
      <w:r w:rsidRPr="00BC32EB">
        <w:rPr>
          <w:rFonts w:ascii="Inter" w:eastAsia="Times New Roman" w:hAnsi="Inter" w:cs="Arial"/>
          <w:b/>
          <w:sz w:val="18"/>
          <w:szCs w:val="18"/>
          <w:lang w:val="de-DE" w:eastAsia="de-AT"/>
        </w:rPr>
        <w:br/>
      </w:r>
      <w:r w:rsidRPr="00BC32EB">
        <w:rPr>
          <w:rFonts w:ascii="Inter" w:eastAsia="Times New Roman" w:hAnsi="Inter" w:cs="Arial"/>
          <w:sz w:val="18"/>
          <w:szCs w:val="18"/>
          <w:lang w:val="de-DE" w:eastAsia="de-AT"/>
        </w:rPr>
        <w:t xml:space="preserve">(verpflichtend durch </w:t>
      </w:r>
      <w:r w:rsidR="000F1396" w:rsidRPr="00BC32EB">
        <w:rPr>
          <w:rFonts w:ascii="Inter" w:eastAsia="Times New Roman" w:hAnsi="Inter" w:cs="Arial"/>
          <w:sz w:val="18"/>
          <w:szCs w:val="18"/>
          <w:u w:val="single"/>
          <w:lang w:val="de-DE" w:eastAsia="de-AT"/>
        </w:rPr>
        <w:t>jede</w:t>
      </w:r>
      <w:r w:rsidR="000F1396" w:rsidRPr="00BC32EB">
        <w:rPr>
          <w:rFonts w:ascii="Inter" w:eastAsia="Times New Roman" w:hAnsi="Inter" w:cs="Arial"/>
          <w:sz w:val="18"/>
          <w:szCs w:val="18"/>
          <w:lang w:val="de-DE" w:eastAsia="de-AT"/>
        </w:rPr>
        <w:t xml:space="preserve"> Kund</w:t>
      </w:r>
      <w:r w:rsidR="009A2334" w:rsidRPr="00BC32EB">
        <w:rPr>
          <w:rFonts w:ascii="Inter" w:eastAsia="Times New Roman" w:hAnsi="Inter" w:cs="Arial"/>
          <w:sz w:val="18"/>
          <w:szCs w:val="18"/>
          <w:lang w:val="de-DE" w:eastAsia="de-AT"/>
        </w:rPr>
        <w:t>:</w:t>
      </w:r>
      <w:r w:rsidR="000F1396" w:rsidRPr="00BC32EB">
        <w:rPr>
          <w:rFonts w:ascii="Inter" w:eastAsia="Times New Roman" w:hAnsi="Inter" w:cs="Arial"/>
          <w:sz w:val="18"/>
          <w:szCs w:val="18"/>
          <w:lang w:val="de-DE" w:eastAsia="de-AT"/>
        </w:rPr>
        <w:t xml:space="preserve">in </w:t>
      </w:r>
      <w:r w:rsidRPr="00BC32EB">
        <w:rPr>
          <w:rFonts w:ascii="Inter" w:eastAsia="Times New Roman" w:hAnsi="Inter" w:cs="Arial"/>
          <w:sz w:val="18"/>
          <w:szCs w:val="18"/>
          <w:lang w:val="de-DE" w:eastAsia="de-AT"/>
        </w:rPr>
        <w:t xml:space="preserve">auszufüllen) </w:t>
      </w:r>
    </w:p>
    <w:p w14:paraId="0F3A6E3F" w14:textId="77777777" w:rsidR="00C7683D" w:rsidRPr="00BC32EB" w:rsidRDefault="00C7683D" w:rsidP="00C7683D">
      <w:pPr>
        <w:tabs>
          <w:tab w:val="left" w:pos="5245"/>
        </w:tabs>
        <w:rPr>
          <w:rFonts w:ascii="Inter" w:eastAsia="Times New Roman" w:hAnsi="Inter" w:cs="Arial"/>
          <w:sz w:val="18"/>
          <w:szCs w:val="18"/>
          <w:lang w:val="de-DE" w:eastAsia="de-AT"/>
        </w:rPr>
      </w:pPr>
    </w:p>
    <w:p w14:paraId="4FA42E4B" w14:textId="77777777" w:rsidR="00C7683D" w:rsidRPr="00BC32EB" w:rsidRDefault="00C7683D" w:rsidP="00C7683D">
      <w:pPr>
        <w:autoSpaceDE w:val="0"/>
        <w:autoSpaceDN w:val="0"/>
        <w:adjustRightInd w:val="0"/>
        <w:jc w:val="both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b/>
          <w:sz w:val="18"/>
          <w:szCs w:val="18"/>
          <w:lang w:val="de-DE" w:eastAsia="de-DE"/>
        </w:rPr>
        <w:t>Politisch exponierte Person: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 </w:t>
      </w:r>
    </w:p>
    <w:p w14:paraId="6890D10E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eine natürliche Person, die wichtige öffentliche Ämter ausübt oder ausgeübt hat; hierzu zählen unter anderem:</w:t>
      </w:r>
    </w:p>
    <w:p w14:paraId="16B0EFD0" w14:textId="71B3FA0B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a) Staatschef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innen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, Regierungschef</w:t>
      </w:r>
      <w:r w:rsidR="006E597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innen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, Minister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innen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, stellvertretende 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>Minister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innen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und Staatssekretär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innen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;</w:t>
      </w:r>
    </w:p>
    <w:p w14:paraId="1CECBD5B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b) Parlamentsabgeordnete oder Mitglieder vergleichbarer Gesetzgebungsorgane;</w:t>
      </w:r>
    </w:p>
    <w:p w14:paraId="412907C7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c) Mitglieder der Führungsgremien politischer Parteien;</w:t>
      </w:r>
    </w:p>
    <w:p w14:paraId="5E1C2E37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d) Mitglieder von obersten Gerichtshöfen, Verfassungsgerichtshöfen oder sonstigen hohen Gerichten, gegen deren Entscheidungen, von außergewöhnlichen Umständen abgesehen, kein Rechtsmittel mehr eingelegt werden kann;</w:t>
      </w:r>
    </w:p>
    <w:p w14:paraId="7A25D469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e) Mitglieder von Rechnungshöfen oder der Leitungsorgane von Zentralbanken;</w:t>
      </w:r>
    </w:p>
    <w:p w14:paraId="1852B795" w14:textId="46FD78EF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f) Botschafter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innen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, Geschäftsträger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innen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und hochrangige Offizier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innen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der Streitkräfte;</w:t>
      </w:r>
    </w:p>
    <w:p w14:paraId="38599749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g) Mitglieder der Verwaltungs-, Leitungs- oder Aufsichtsorgane staatseigener Unternehmen;</w:t>
      </w:r>
    </w:p>
    <w:p w14:paraId="600DA249" w14:textId="1B1E6BC5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h) Direktor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>innen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, stellvertretende Direktor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innen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und Mitglieder des Leitungsorgans oder eine vergleichbare Funktion bei einer internationalen Organisation;</w:t>
      </w:r>
    </w:p>
    <w:p w14:paraId="0617B166" w14:textId="791921B4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keine der unter lit. a bis h genannten öffentlichen Funktionen umfasst Funktionsträger</w:t>
      </w:r>
      <w:r w:rsidR="00507C83" w:rsidRPr="00BC32EB">
        <w:rPr>
          <w:rFonts w:ascii="Inter" w:eastAsia="Times New Roman" w:hAnsi="Inter" w:cs="Arial"/>
          <w:sz w:val="18"/>
          <w:szCs w:val="18"/>
          <w:lang w:val="de-DE" w:eastAsia="de-DE"/>
        </w:rPr>
        <w:t>:</w:t>
      </w:r>
      <w:r w:rsidR="007211F7"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innen 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>mittleren oder niedrigeren Ranges;</w:t>
      </w:r>
    </w:p>
    <w:p w14:paraId="55FD5897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</w:p>
    <w:p w14:paraId="733C7E15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b/>
          <w:sz w:val="18"/>
          <w:szCs w:val="18"/>
          <w:lang w:val="de-DE" w:eastAsia="de-DE"/>
        </w:rPr>
        <w:t>Familienmitglieder</w:t>
      </w:r>
      <w:r w:rsidRPr="00BC32EB">
        <w:rPr>
          <w:rFonts w:ascii="Inter" w:eastAsia="Times New Roman" w:hAnsi="Inter" w:cs="Arial"/>
          <w:sz w:val="18"/>
          <w:szCs w:val="18"/>
          <w:lang w:val="de-DE" w:eastAsia="de-DE"/>
        </w:rPr>
        <w:t xml:space="preserve"> unter anderem</w:t>
      </w:r>
    </w:p>
    <w:p w14:paraId="72BDD4AD" w14:textId="29F8E87C" w:rsidR="00C7683D" w:rsidRPr="00BC32EB" w:rsidRDefault="00C7683D" w:rsidP="00C7683D">
      <w:pPr>
        <w:autoSpaceDE w:val="0"/>
        <w:autoSpaceDN w:val="0"/>
        <w:adjustRightInd w:val="0"/>
        <w:rPr>
          <w:rFonts w:ascii="Inter" w:hAnsi="Inter" w:cs="Arial"/>
          <w:sz w:val="18"/>
          <w:szCs w:val="18"/>
        </w:rPr>
      </w:pPr>
      <w:r w:rsidRPr="00BC32EB">
        <w:rPr>
          <w:rFonts w:ascii="Inter" w:hAnsi="Inter" w:cs="Arial"/>
          <w:sz w:val="18"/>
          <w:szCs w:val="18"/>
        </w:rPr>
        <w:t xml:space="preserve">a) </w:t>
      </w:r>
      <w:r w:rsidR="007211F7" w:rsidRPr="00BC32EB">
        <w:rPr>
          <w:rFonts w:ascii="Inter" w:hAnsi="Inter" w:cs="Arial"/>
          <w:sz w:val="18"/>
          <w:szCs w:val="18"/>
        </w:rPr>
        <w:t>die Ehepartner</w:t>
      </w:r>
      <w:r w:rsidR="009A2334" w:rsidRPr="00BC32EB">
        <w:rPr>
          <w:rFonts w:ascii="Inter" w:hAnsi="Inter" w:cs="Arial"/>
          <w:sz w:val="18"/>
          <w:szCs w:val="18"/>
        </w:rPr>
        <w:t>:</w:t>
      </w:r>
      <w:r w:rsidR="007211F7" w:rsidRPr="00BC32EB">
        <w:rPr>
          <w:rFonts w:ascii="Inter" w:hAnsi="Inter" w:cs="Arial"/>
          <w:sz w:val="18"/>
          <w:szCs w:val="18"/>
        </w:rPr>
        <w:t xml:space="preserve">in </w:t>
      </w:r>
      <w:r w:rsidRPr="00BC32EB">
        <w:rPr>
          <w:rFonts w:ascii="Inter" w:hAnsi="Inter" w:cs="Arial"/>
          <w:sz w:val="18"/>
          <w:szCs w:val="18"/>
        </w:rPr>
        <w:t xml:space="preserve">einer politisch exponierten Person oder eine </w:t>
      </w:r>
      <w:r w:rsidR="007211F7" w:rsidRPr="00BC32EB">
        <w:rPr>
          <w:rFonts w:ascii="Inter" w:hAnsi="Inter" w:cs="Arial"/>
          <w:sz w:val="18"/>
          <w:szCs w:val="18"/>
        </w:rPr>
        <w:t>der Ehepartner</w:t>
      </w:r>
      <w:r w:rsidR="009A2334" w:rsidRPr="00BC32EB">
        <w:rPr>
          <w:rFonts w:ascii="Inter" w:hAnsi="Inter" w:cs="Arial"/>
          <w:sz w:val="18"/>
          <w:szCs w:val="18"/>
        </w:rPr>
        <w:t>:</w:t>
      </w:r>
      <w:r w:rsidR="007211F7" w:rsidRPr="00BC32EB">
        <w:rPr>
          <w:rFonts w:ascii="Inter" w:hAnsi="Inter" w:cs="Arial"/>
          <w:sz w:val="18"/>
          <w:szCs w:val="18"/>
        </w:rPr>
        <w:t xml:space="preserve">in </w:t>
      </w:r>
      <w:r w:rsidRPr="00BC32EB">
        <w:rPr>
          <w:rFonts w:ascii="Inter" w:hAnsi="Inter" w:cs="Arial"/>
          <w:sz w:val="18"/>
          <w:szCs w:val="18"/>
        </w:rPr>
        <w:t>einer politisch exponierten Person gleichgestellte Person,</w:t>
      </w:r>
    </w:p>
    <w:p w14:paraId="7794E429" w14:textId="6AB04D2B" w:rsidR="00C7683D" w:rsidRPr="00BC32EB" w:rsidRDefault="00C7683D" w:rsidP="00C7683D">
      <w:pPr>
        <w:autoSpaceDE w:val="0"/>
        <w:autoSpaceDN w:val="0"/>
        <w:adjustRightInd w:val="0"/>
        <w:rPr>
          <w:rFonts w:ascii="Inter" w:hAnsi="Inter" w:cs="Arial"/>
          <w:sz w:val="18"/>
          <w:szCs w:val="18"/>
        </w:rPr>
      </w:pPr>
      <w:r w:rsidRPr="00BC32EB">
        <w:rPr>
          <w:rFonts w:ascii="Inter" w:hAnsi="Inter" w:cs="Arial"/>
          <w:sz w:val="18"/>
          <w:szCs w:val="18"/>
        </w:rPr>
        <w:t>b) die Kinder einer politisch exponierten Person und deren Ehepartner</w:t>
      </w:r>
      <w:r w:rsidR="009A2334" w:rsidRPr="00BC32EB">
        <w:rPr>
          <w:rFonts w:ascii="Inter" w:hAnsi="Inter" w:cs="Arial"/>
          <w:sz w:val="18"/>
          <w:szCs w:val="18"/>
        </w:rPr>
        <w:t>:</w:t>
      </w:r>
      <w:r w:rsidR="007211F7" w:rsidRPr="00BC32EB">
        <w:rPr>
          <w:rFonts w:ascii="Inter" w:hAnsi="Inter" w:cs="Arial"/>
          <w:sz w:val="18"/>
          <w:szCs w:val="18"/>
        </w:rPr>
        <w:t xml:space="preserve">innen </w:t>
      </w:r>
      <w:r w:rsidRPr="00BC32EB">
        <w:rPr>
          <w:rFonts w:ascii="Inter" w:hAnsi="Inter" w:cs="Arial"/>
          <w:sz w:val="18"/>
          <w:szCs w:val="18"/>
        </w:rPr>
        <w:t>oder den Ehepartner</w:t>
      </w:r>
      <w:r w:rsidR="009A2334" w:rsidRPr="00BC32EB">
        <w:rPr>
          <w:rFonts w:ascii="Inter" w:hAnsi="Inter" w:cs="Arial"/>
          <w:sz w:val="18"/>
          <w:szCs w:val="18"/>
        </w:rPr>
        <w:t>:</w:t>
      </w:r>
      <w:r w:rsidR="007211F7" w:rsidRPr="00BC32EB">
        <w:rPr>
          <w:rFonts w:ascii="Inter" w:hAnsi="Inter" w:cs="Arial"/>
          <w:sz w:val="18"/>
          <w:szCs w:val="18"/>
        </w:rPr>
        <w:t>inne</w:t>
      </w:r>
      <w:r w:rsidRPr="00BC32EB">
        <w:rPr>
          <w:rFonts w:ascii="Inter" w:hAnsi="Inter" w:cs="Arial"/>
          <w:sz w:val="18"/>
          <w:szCs w:val="18"/>
        </w:rPr>
        <w:t>n</w:t>
      </w:r>
      <w:r w:rsidR="007211F7" w:rsidRPr="00BC32EB">
        <w:rPr>
          <w:rFonts w:ascii="Inter" w:hAnsi="Inter" w:cs="Arial"/>
          <w:sz w:val="18"/>
          <w:szCs w:val="18"/>
        </w:rPr>
        <w:t xml:space="preserve"> </w:t>
      </w:r>
      <w:r w:rsidRPr="00BC32EB">
        <w:rPr>
          <w:rFonts w:ascii="Inter" w:hAnsi="Inter" w:cs="Arial"/>
          <w:sz w:val="18"/>
          <w:szCs w:val="18"/>
        </w:rPr>
        <w:t>gleichgestellte Personen,</w:t>
      </w:r>
    </w:p>
    <w:p w14:paraId="2601E7B7" w14:textId="77777777" w:rsidR="00C7683D" w:rsidRPr="00BC32EB" w:rsidRDefault="00C7683D" w:rsidP="00C7683D">
      <w:pPr>
        <w:autoSpaceDE w:val="0"/>
        <w:autoSpaceDN w:val="0"/>
        <w:adjustRightInd w:val="0"/>
        <w:rPr>
          <w:rFonts w:ascii="Inter" w:hAnsi="Inter" w:cs="Arial"/>
          <w:sz w:val="18"/>
          <w:szCs w:val="18"/>
        </w:rPr>
      </w:pPr>
      <w:r w:rsidRPr="00BC32EB">
        <w:rPr>
          <w:rFonts w:ascii="Inter" w:hAnsi="Inter" w:cs="Arial"/>
          <w:sz w:val="18"/>
          <w:szCs w:val="18"/>
        </w:rPr>
        <w:t>c) die Eltern einer politisch exponierten Person;</w:t>
      </w:r>
    </w:p>
    <w:p w14:paraId="322323D5" w14:textId="77777777" w:rsidR="00C7683D" w:rsidRPr="00BC32EB" w:rsidRDefault="00C7683D" w:rsidP="00C7683D">
      <w:pPr>
        <w:tabs>
          <w:tab w:val="left" w:pos="5670"/>
        </w:tabs>
        <w:rPr>
          <w:rFonts w:ascii="Inter" w:eastAsia="Times New Roman" w:hAnsi="Inter" w:cs="Arial"/>
          <w:sz w:val="18"/>
          <w:szCs w:val="18"/>
          <w:lang w:val="de-DE" w:eastAsia="de-DE"/>
        </w:rPr>
      </w:pPr>
      <w:r w:rsidRPr="00BC32EB">
        <w:rPr>
          <w:rFonts w:ascii="Inter" w:hAnsi="Inter" w:cs="Arial"/>
          <w:sz w:val="18"/>
          <w:szCs w:val="18"/>
        </w:rPr>
        <w:t xml:space="preserve"> </w:t>
      </w:r>
    </w:p>
    <w:p w14:paraId="09227FBE" w14:textId="77777777" w:rsidR="00C7683D" w:rsidRPr="00BC32EB" w:rsidRDefault="00C7683D" w:rsidP="00C7683D">
      <w:pPr>
        <w:tabs>
          <w:tab w:val="left" w:pos="5670"/>
        </w:tabs>
        <w:rPr>
          <w:rFonts w:ascii="Inter" w:eastAsia="Times New Roman" w:hAnsi="Inter" w:cs="Arial"/>
          <w:b/>
          <w:sz w:val="18"/>
          <w:szCs w:val="18"/>
          <w:lang w:val="de-DE" w:eastAsia="de-DE"/>
        </w:rPr>
      </w:pPr>
      <w:r w:rsidRPr="00BC32EB">
        <w:rPr>
          <w:rFonts w:ascii="Inter" w:eastAsia="Times New Roman" w:hAnsi="Inter" w:cs="Arial"/>
          <w:b/>
          <w:sz w:val="18"/>
          <w:szCs w:val="18"/>
          <w:lang w:val="de-DE" w:eastAsia="de-DE"/>
        </w:rPr>
        <w:t>bekanntermaßen nahestehende Personen</w:t>
      </w:r>
    </w:p>
    <w:p w14:paraId="0B8B5BF1" w14:textId="309BFC9D" w:rsidR="00C7683D" w:rsidRPr="00BC32EB" w:rsidRDefault="00C7683D" w:rsidP="00C7683D">
      <w:pPr>
        <w:tabs>
          <w:tab w:val="left" w:pos="5670"/>
        </w:tabs>
        <w:rPr>
          <w:rFonts w:ascii="Inter" w:hAnsi="Inter" w:cs="Arial"/>
          <w:sz w:val="18"/>
          <w:szCs w:val="18"/>
        </w:rPr>
      </w:pPr>
      <w:r w:rsidRPr="00BC32EB">
        <w:rPr>
          <w:rFonts w:ascii="Inter" w:hAnsi="Inter" w:cs="Arial"/>
          <w:sz w:val="18"/>
          <w:szCs w:val="18"/>
        </w:rPr>
        <w:t xml:space="preserve">a) natürliche Personen, die bekanntermaßen gemeinsam mit einer politisch exponierten Person wirtschaftliche </w:t>
      </w:r>
      <w:r w:rsidR="007211F7" w:rsidRPr="00BC32EB">
        <w:rPr>
          <w:rFonts w:ascii="Inter" w:hAnsi="Inter" w:cs="Arial"/>
          <w:sz w:val="18"/>
          <w:szCs w:val="18"/>
        </w:rPr>
        <w:t>Eigentümer</w:t>
      </w:r>
      <w:r w:rsidR="009A2334" w:rsidRPr="00BC32EB">
        <w:rPr>
          <w:rFonts w:ascii="Inter" w:hAnsi="Inter" w:cs="Arial"/>
          <w:sz w:val="18"/>
          <w:szCs w:val="18"/>
        </w:rPr>
        <w:t>:</w:t>
      </w:r>
      <w:r w:rsidR="007211F7" w:rsidRPr="00BC32EB">
        <w:rPr>
          <w:rFonts w:ascii="Inter" w:hAnsi="Inter" w:cs="Arial"/>
          <w:sz w:val="18"/>
          <w:szCs w:val="18"/>
        </w:rPr>
        <w:t xml:space="preserve">innen </w:t>
      </w:r>
      <w:r w:rsidRPr="00BC32EB">
        <w:rPr>
          <w:rFonts w:ascii="Inter" w:hAnsi="Inter" w:cs="Arial"/>
          <w:sz w:val="18"/>
          <w:szCs w:val="18"/>
        </w:rPr>
        <w:t>von juristischen Personen oder Rechtsvereinbarungen sind oder sonstige enge Geschäftsbeziehungen zu einer politisch exponierten Person unterhalten;</w:t>
      </w:r>
    </w:p>
    <w:p w14:paraId="7C52DDB3" w14:textId="16305060" w:rsidR="00C7683D" w:rsidRPr="00BC32EB" w:rsidRDefault="00C7683D" w:rsidP="00C7683D">
      <w:pPr>
        <w:tabs>
          <w:tab w:val="left" w:pos="5670"/>
        </w:tabs>
        <w:rPr>
          <w:rFonts w:ascii="Inter" w:hAnsi="Inter" w:cs="Arial"/>
          <w:sz w:val="18"/>
          <w:szCs w:val="18"/>
        </w:rPr>
      </w:pPr>
      <w:r w:rsidRPr="00BC32EB">
        <w:rPr>
          <w:rFonts w:ascii="Inter" w:hAnsi="Inter" w:cs="Arial"/>
          <w:sz w:val="18"/>
          <w:szCs w:val="18"/>
        </w:rPr>
        <w:t>b) natürliche Personen, die alleinige wirtschaftliche Eigentümer</w:t>
      </w:r>
      <w:r w:rsidR="009A2334" w:rsidRPr="00BC32EB">
        <w:rPr>
          <w:rFonts w:ascii="Inter" w:hAnsi="Inter" w:cs="Arial"/>
          <w:sz w:val="18"/>
          <w:szCs w:val="18"/>
        </w:rPr>
        <w:t>:</w:t>
      </w:r>
      <w:r w:rsidR="007211F7" w:rsidRPr="00BC32EB">
        <w:rPr>
          <w:rFonts w:ascii="Inter" w:hAnsi="Inter" w:cs="Arial"/>
          <w:sz w:val="18"/>
          <w:szCs w:val="18"/>
        </w:rPr>
        <w:t xml:space="preserve">innen </w:t>
      </w:r>
      <w:r w:rsidRPr="00BC32EB">
        <w:rPr>
          <w:rFonts w:ascii="Inter" w:hAnsi="Inter" w:cs="Arial"/>
          <w:sz w:val="18"/>
          <w:szCs w:val="18"/>
        </w:rPr>
        <w:t>einer juristischen Person oder einer Rechtsvereinbarung sind, welche bekanntermaßen de facto zugunsten einer politisch exponierten Person errichtet wurde;</w:t>
      </w:r>
    </w:p>
    <w:p w14:paraId="1210223A" w14:textId="77777777" w:rsidR="00C7683D" w:rsidRPr="00BC32EB" w:rsidRDefault="00C7683D" w:rsidP="00C7683D">
      <w:pPr>
        <w:tabs>
          <w:tab w:val="left" w:pos="5670"/>
        </w:tabs>
        <w:rPr>
          <w:rFonts w:ascii="Inter" w:hAnsi="Inter" w:cs="Arial"/>
          <w:sz w:val="18"/>
          <w:szCs w:val="18"/>
        </w:rPr>
      </w:pPr>
    </w:p>
    <w:p w14:paraId="0FFDCAD6" w14:textId="77777777" w:rsidR="00C7683D" w:rsidRPr="00BC32EB" w:rsidRDefault="00C7683D" w:rsidP="00C7683D">
      <w:pPr>
        <w:tabs>
          <w:tab w:val="left" w:pos="5670"/>
        </w:tabs>
        <w:rPr>
          <w:rFonts w:ascii="Inter" w:hAnsi="Inter" w:cs="Arial"/>
          <w:szCs w:val="20"/>
        </w:rPr>
      </w:pPr>
    </w:p>
    <w:p w14:paraId="165B3D53" w14:textId="77777777" w:rsidR="00C7683D" w:rsidRPr="00BC32EB" w:rsidRDefault="00C7683D">
      <w:pPr>
        <w:spacing w:after="200" w:line="276" w:lineRule="auto"/>
        <w:rPr>
          <w:rFonts w:ascii="Inter" w:hAnsi="Inter" w:cs="Arial"/>
          <w:b/>
          <w:sz w:val="18"/>
          <w:szCs w:val="18"/>
        </w:rPr>
      </w:pPr>
      <w:r w:rsidRPr="00BC32EB">
        <w:rPr>
          <w:rFonts w:ascii="Inter" w:hAnsi="Inter" w:cs="Arial"/>
          <w:b/>
          <w:sz w:val="18"/>
          <w:szCs w:val="18"/>
        </w:rPr>
        <w:br w:type="page"/>
      </w:r>
    </w:p>
    <w:p w14:paraId="33AEEFA9" w14:textId="77777777" w:rsidR="00BC32EB" w:rsidRDefault="00BC32EB" w:rsidP="00BC32EB">
      <w:pPr>
        <w:pStyle w:val="Subhead"/>
      </w:pPr>
    </w:p>
    <w:p w14:paraId="1D46B597" w14:textId="7B7D798F" w:rsidR="000B6411" w:rsidRPr="00BC32EB" w:rsidRDefault="00BC32EB" w:rsidP="00BC32EB">
      <w:pPr>
        <w:pStyle w:val="Subhead"/>
        <w:rPr>
          <w:rFonts w:ascii="Inter Bold" w:hAnsi="Inter Bold"/>
        </w:rPr>
      </w:pPr>
      <w:r w:rsidRPr="00BC32EB">
        <w:rPr>
          <w:rFonts w:ascii="Inter Bold" w:hAnsi="Inter Bold"/>
        </w:rPr>
        <w:t>Firmen und Sitze der s REAL Gesellschaften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71"/>
      </w:tblGrid>
      <w:tr w:rsidR="000B6411" w:rsidRPr="00BC32EB" w14:paraId="03F9D359" w14:textId="77777777" w:rsidTr="00BC1605">
        <w:tc>
          <w:tcPr>
            <w:tcW w:w="5173" w:type="dxa"/>
          </w:tcPr>
          <w:p w14:paraId="3CB12B83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 xml:space="preserve">s REAL für Wien, Niederösterreich, </w:t>
            </w:r>
          </w:p>
          <w:p w14:paraId="73DF0944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Burgenland und Salzburg: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4E737D3F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3F98CA5B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6397D12F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5240E6E4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 xml:space="preserve">s REAL Immobilienvermittlung GmbH </w:t>
            </w:r>
          </w:p>
          <w:p w14:paraId="1EE6AB79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A-1030 Wien, Landstraßer Hauptstraße 60</w:t>
            </w:r>
          </w:p>
          <w:p w14:paraId="124CF0FD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FN 120121z, UID-Nr.: ATU 14494108</w:t>
            </w:r>
          </w:p>
          <w:p w14:paraId="2CC5DDF2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Gerichtsstand: Wien</w:t>
            </w:r>
          </w:p>
          <w:p w14:paraId="3DE0640E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Tel.: 05 0100 - 26200</w:t>
            </w:r>
          </w:p>
          <w:p w14:paraId="646B5070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E-Mail: kundenbetreuung@sreal.at</w:t>
            </w:r>
          </w:p>
        </w:tc>
      </w:tr>
      <w:tr w:rsidR="000B6411" w:rsidRPr="00BC32EB" w14:paraId="1B5D690D" w14:textId="77777777" w:rsidTr="00BC1605">
        <w:tc>
          <w:tcPr>
            <w:tcW w:w="5173" w:type="dxa"/>
          </w:tcPr>
          <w:p w14:paraId="222DBE12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4FE18FFB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BC32EB" w14:paraId="2D5C89E4" w14:textId="77777777" w:rsidTr="00BC1605">
        <w:tc>
          <w:tcPr>
            <w:tcW w:w="5173" w:type="dxa"/>
          </w:tcPr>
          <w:p w14:paraId="6993DB88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 xml:space="preserve">s REAL für Oberösterreich: 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6859D901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59E6EB15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0AD557CE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35961EC7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Real Service für oberösterreichische Sparkassen</w:t>
            </w:r>
          </w:p>
          <w:p w14:paraId="5B2780D2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1585F1E7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BC32EB">
              <w:rPr>
                <w:rFonts w:ascii="Inter" w:hAnsi="Inter" w:cs="Arial"/>
                <w:sz w:val="18"/>
                <w:szCs w:val="18"/>
                <w:lang w:val="en-US"/>
              </w:rPr>
              <w:t>A-4020 Linz, Promenade 9</w:t>
            </w:r>
          </w:p>
          <w:p w14:paraId="4E9DD6D3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BC32EB">
              <w:rPr>
                <w:rFonts w:ascii="Inter" w:hAnsi="Inter" w:cs="Arial"/>
                <w:sz w:val="18"/>
                <w:szCs w:val="18"/>
                <w:lang w:val="en-US"/>
              </w:rPr>
              <w:t>FN 87179f, UID-Nr.: ATU 37210503</w:t>
            </w:r>
          </w:p>
          <w:p w14:paraId="1847476E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Gerichtsstand: Linz</w:t>
            </w:r>
          </w:p>
          <w:p w14:paraId="018BF439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Tel.: 05 0100 - 26300</w:t>
            </w:r>
          </w:p>
          <w:p w14:paraId="7124D717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E-Mail: info.oberoesterreich@sreal.at</w:t>
            </w:r>
          </w:p>
        </w:tc>
      </w:tr>
      <w:tr w:rsidR="000B6411" w:rsidRPr="00BC32EB" w14:paraId="1D31109F" w14:textId="77777777" w:rsidTr="00BC1605">
        <w:tc>
          <w:tcPr>
            <w:tcW w:w="5173" w:type="dxa"/>
          </w:tcPr>
          <w:p w14:paraId="5222AA7F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16F3AC98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BC32EB" w14:paraId="4ED75BB5" w14:textId="77777777" w:rsidTr="00BC1605">
        <w:tc>
          <w:tcPr>
            <w:tcW w:w="5173" w:type="dxa"/>
          </w:tcPr>
          <w:p w14:paraId="7E576F96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 xml:space="preserve">s REAL für Steiermark: 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7B60C6CC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4AB7834F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  <w:p w14:paraId="7D3549A2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0056C730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Real Service für steirische Sparkassen</w:t>
            </w:r>
          </w:p>
          <w:p w14:paraId="1C242F51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3337F6B8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A-8010 Graz, Sparkassenplatz 4</w:t>
            </w:r>
          </w:p>
          <w:p w14:paraId="0500ACDE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FN 49664k, UID-Nr.: ATU 37326309</w:t>
            </w:r>
          </w:p>
          <w:p w14:paraId="05F460B9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Gerichtsstand: Graz</w:t>
            </w:r>
          </w:p>
          <w:p w14:paraId="0B2F42CC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Tel.: 05 0100 - 26400</w:t>
            </w:r>
          </w:p>
          <w:p w14:paraId="2F223852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E-Mail: info.steiermark@sreal.at</w:t>
            </w:r>
          </w:p>
        </w:tc>
      </w:tr>
      <w:tr w:rsidR="000B6411" w:rsidRPr="00BC32EB" w14:paraId="2DADF75E" w14:textId="77777777" w:rsidTr="00BC1605">
        <w:tc>
          <w:tcPr>
            <w:tcW w:w="5173" w:type="dxa"/>
          </w:tcPr>
          <w:p w14:paraId="36E61841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343D45DD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BC32EB" w14:paraId="40A93C41" w14:textId="77777777" w:rsidTr="00BC1605">
        <w:tc>
          <w:tcPr>
            <w:tcW w:w="5173" w:type="dxa"/>
          </w:tcPr>
          <w:p w14:paraId="05F7A0F3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 xml:space="preserve">s REAL für Kärnten und Osttirol: 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07E64EEA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296E292C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Sparkassen Real Service für Kärnten und Osttirol</w:t>
            </w:r>
          </w:p>
          <w:p w14:paraId="022E3F60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4341F6CE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A-9020 Klagenfurt, Neuer Platz 14</w:t>
            </w:r>
          </w:p>
          <w:p w14:paraId="54A607C4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FN 97922d, UID-Nr.: ATU 37216204</w:t>
            </w:r>
          </w:p>
          <w:p w14:paraId="0084CD43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Gerichtsstand: Klagenfurt</w:t>
            </w:r>
          </w:p>
          <w:p w14:paraId="01C33BC4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Tel.: 05 0100 - 26530</w:t>
            </w:r>
          </w:p>
          <w:p w14:paraId="39D87910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E-Mail: info.kaernten@sreal.at</w:t>
            </w:r>
          </w:p>
        </w:tc>
      </w:tr>
      <w:tr w:rsidR="000B6411" w:rsidRPr="00BC32EB" w14:paraId="0BB6BFF5" w14:textId="77777777" w:rsidTr="00BC1605">
        <w:tc>
          <w:tcPr>
            <w:tcW w:w="5173" w:type="dxa"/>
          </w:tcPr>
          <w:p w14:paraId="37796840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47A12289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BC32EB" w14:paraId="2F11E968" w14:textId="77777777" w:rsidTr="00BC1605">
        <w:tc>
          <w:tcPr>
            <w:tcW w:w="5173" w:type="dxa"/>
          </w:tcPr>
          <w:p w14:paraId="7CEED9D7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 xml:space="preserve">s REAL für Tirol: 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72280404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042EF17D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Sparkassen Real Service Tirol</w:t>
            </w:r>
          </w:p>
          <w:p w14:paraId="17F2E868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Realitätenvermittlungs-Ges.m.b.H.</w:t>
            </w:r>
          </w:p>
          <w:p w14:paraId="11DF2305" w14:textId="77777777" w:rsidR="00CF16A3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 xml:space="preserve">A-6020 Innsbruck, </w:t>
            </w:r>
            <w:r w:rsidR="00CF16A3" w:rsidRPr="007E7C66">
              <w:rPr>
                <w:rFonts w:ascii="Inter" w:hAnsi="Inter" w:cs="Arial"/>
                <w:sz w:val="18"/>
                <w:szCs w:val="18"/>
              </w:rPr>
              <w:t>Erlerstraße 10</w:t>
            </w:r>
          </w:p>
          <w:p w14:paraId="656C5D88" w14:textId="2AC63B56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BC32EB">
              <w:rPr>
                <w:rFonts w:ascii="Inter" w:hAnsi="Inter" w:cs="Arial"/>
                <w:sz w:val="18"/>
                <w:szCs w:val="18"/>
                <w:lang w:val="en-US"/>
              </w:rPr>
              <w:t>FN 48095d, UID-Nr.: ATU 38567500</w:t>
            </w:r>
          </w:p>
          <w:p w14:paraId="094D0A51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Gerichtsstand: Innsbruck</w:t>
            </w:r>
          </w:p>
          <w:p w14:paraId="6B918C15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Tel.: 05 0100 - 26350</w:t>
            </w:r>
          </w:p>
          <w:p w14:paraId="49B7E67B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E-Mail: info.tirol@sreal.at</w:t>
            </w:r>
          </w:p>
        </w:tc>
      </w:tr>
      <w:tr w:rsidR="000B6411" w:rsidRPr="00BC32EB" w14:paraId="08B00F51" w14:textId="77777777" w:rsidTr="00BC1605">
        <w:tc>
          <w:tcPr>
            <w:tcW w:w="5173" w:type="dxa"/>
          </w:tcPr>
          <w:p w14:paraId="5D3403C3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2F812689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</w:p>
        </w:tc>
      </w:tr>
      <w:tr w:rsidR="000B6411" w:rsidRPr="00BC32EB" w14:paraId="2613D2D1" w14:textId="77777777" w:rsidTr="00BC1605">
        <w:tc>
          <w:tcPr>
            <w:tcW w:w="5173" w:type="dxa"/>
          </w:tcPr>
          <w:p w14:paraId="65485D15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s REAL für Vorarlberg: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ab/>
            </w:r>
          </w:p>
          <w:p w14:paraId="2427D37C" w14:textId="77777777" w:rsidR="000B6411" w:rsidRPr="00BC32EB" w:rsidRDefault="000B6411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</w:p>
        </w:tc>
        <w:tc>
          <w:tcPr>
            <w:tcW w:w="5173" w:type="dxa"/>
          </w:tcPr>
          <w:p w14:paraId="26E90242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Sparkassen Real Vorarlberg Immobilienvermittlung GmbH</w:t>
            </w:r>
          </w:p>
          <w:p w14:paraId="54085905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A-6850 Dornbirn, Sparkassenplatz 1</w:t>
            </w:r>
          </w:p>
          <w:p w14:paraId="5F4BF3C0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  <w:lang w:val="en-US"/>
              </w:rPr>
            </w:pPr>
            <w:r w:rsidRPr="00BC32EB">
              <w:rPr>
                <w:rFonts w:ascii="Inter" w:hAnsi="Inter" w:cs="Arial"/>
                <w:sz w:val="18"/>
                <w:szCs w:val="18"/>
                <w:lang w:val="en-US"/>
              </w:rPr>
              <w:t>FN: 365717w, UID-Nr: ATU 66595927</w:t>
            </w:r>
          </w:p>
          <w:p w14:paraId="7FD2EBE8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sz w:val="18"/>
                <w:szCs w:val="18"/>
              </w:rPr>
              <w:t>Gerichtsstand: Feldkirch</w:t>
            </w:r>
          </w:p>
          <w:p w14:paraId="59B11758" w14:textId="568837CF" w:rsidR="000B6411" w:rsidRPr="00BC32EB" w:rsidRDefault="00D265EC" w:rsidP="00BC1605">
            <w:pPr>
              <w:rPr>
                <w:rFonts w:ascii="Inter" w:hAnsi="Inter" w:cs="Arial"/>
                <w:b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Tel.</w:t>
            </w:r>
            <w:r w:rsidR="00A01BB7" w:rsidRPr="00BC32EB">
              <w:rPr>
                <w:rFonts w:ascii="Inter" w:hAnsi="Inter" w:cs="Arial"/>
                <w:b/>
                <w:sz w:val="18"/>
                <w:szCs w:val="18"/>
              </w:rPr>
              <w:t>: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 xml:space="preserve"> 05 0100 </w:t>
            </w:r>
            <w:r w:rsidR="007211F7" w:rsidRPr="00BC32EB">
              <w:rPr>
                <w:rFonts w:ascii="Inter" w:hAnsi="Inter" w:cs="Arial"/>
                <w:b/>
                <w:sz w:val="18"/>
                <w:szCs w:val="18"/>
              </w:rPr>
              <w:t>-</w:t>
            </w:r>
            <w:r w:rsidRPr="00BC32EB">
              <w:rPr>
                <w:rFonts w:ascii="Inter" w:hAnsi="Inter" w:cs="Arial"/>
                <w:b/>
                <w:sz w:val="18"/>
                <w:szCs w:val="18"/>
              </w:rPr>
              <w:t xml:space="preserve"> 26548</w:t>
            </w:r>
          </w:p>
          <w:p w14:paraId="79D972BE" w14:textId="77777777" w:rsidR="000B6411" w:rsidRPr="00BC32EB" w:rsidRDefault="000B6411" w:rsidP="00BC1605">
            <w:pPr>
              <w:rPr>
                <w:rFonts w:ascii="Inter" w:hAnsi="Inter" w:cs="Arial"/>
                <w:sz w:val="18"/>
                <w:szCs w:val="18"/>
              </w:rPr>
            </w:pPr>
            <w:r w:rsidRPr="00BC32EB">
              <w:rPr>
                <w:rFonts w:ascii="Inter" w:hAnsi="Inter" w:cs="Arial"/>
                <w:b/>
                <w:sz w:val="18"/>
                <w:szCs w:val="18"/>
              </w:rPr>
              <w:t>E-Mail: info.vorarlberg@sreal.at</w:t>
            </w:r>
          </w:p>
        </w:tc>
      </w:tr>
    </w:tbl>
    <w:p w14:paraId="618B7610" w14:textId="77777777" w:rsidR="000B6411" w:rsidRPr="00BC32EB" w:rsidRDefault="000B6411" w:rsidP="000B6411">
      <w:pPr>
        <w:jc w:val="both"/>
        <w:rPr>
          <w:rFonts w:ascii="Inter" w:hAnsi="Inter" w:cs="Arial"/>
          <w:b/>
          <w:sz w:val="18"/>
          <w:szCs w:val="18"/>
        </w:rPr>
      </w:pPr>
    </w:p>
    <w:sectPr w:rsidR="000B6411" w:rsidRPr="00BC32EB" w:rsidSect="004E1477">
      <w:footerReference w:type="default" r:id="rId10"/>
      <w:headerReference w:type="first" r:id="rId11"/>
      <w:footerReference w:type="first" r:id="rId12"/>
      <w:pgSz w:w="11906" w:h="16838" w:code="9"/>
      <w:pgMar w:top="709" w:right="964" w:bottom="1588" w:left="851" w:header="28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87CD" w14:textId="77777777" w:rsidR="0064401A" w:rsidRDefault="0064401A" w:rsidP="00A87064">
      <w:r>
        <w:separator/>
      </w:r>
    </w:p>
  </w:endnote>
  <w:endnote w:type="continuationSeparator" w:id="0">
    <w:p w14:paraId="5246B243" w14:textId="77777777" w:rsidR="0064401A" w:rsidRDefault="0064401A" w:rsidP="00A8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ter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1F22" w14:textId="515D9140" w:rsidR="0035469B" w:rsidRPr="00BC32EB" w:rsidRDefault="00BC32EB" w:rsidP="005540B0">
    <w:pPr>
      <w:pStyle w:val="Fuzeile"/>
      <w:jc w:val="right"/>
      <w:rPr>
        <w:rFonts w:ascii="Inter" w:hAnsi="Inter"/>
        <w:sz w:val="14"/>
        <w:szCs w:val="14"/>
      </w:rPr>
    </w:pPr>
    <w:r w:rsidRPr="00BC32EB">
      <w:rPr>
        <w:rFonts w:ascii="Inter" w:hAnsi="Inter" w:cs="Arial"/>
        <w:noProof/>
        <w:sz w:val="14"/>
        <w:szCs w:val="14"/>
        <w:lang w:eastAsia="de-AT"/>
      </w:rPr>
      <w:drawing>
        <wp:anchor distT="0" distB="0" distL="114300" distR="114300" simplePos="0" relativeHeight="251664384" behindDoc="0" locked="0" layoutInCell="1" allowOverlap="1" wp14:anchorId="466452FD" wp14:editId="4EDE3538">
          <wp:simplePos x="0" y="0"/>
          <wp:positionH relativeFrom="column">
            <wp:posOffset>-73025</wp:posOffset>
          </wp:positionH>
          <wp:positionV relativeFrom="paragraph">
            <wp:posOffset>-240665</wp:posOffset>
          </wp:positionV>
          <wp:extent cx="1090295" cy="462280"/>
          <wp:effectExtent l="0" t="0" r="0" b="0"/>
          <wp:wrapThrough wrapText="bothSides">
            <wp:wrapPolygon edited="0">
              <wp:start x="0" y="0"/>
              <wp:lineTo x="0" y="20473"/>
              <wp:lineTo x="21135" y="20473"/>
              <wp:lineTo x="21135" y="0"/>
              <wp:lineTo x="0" y="0"/>
            </wp:wrapPolygon>
          </wp:wrapThrough>
          <wp:docPr id="1" name="Grafik 1" descr="C:\Users\nina.kiesenberger\Desktop\AT-sReal_Logo_print_anthracite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na.kiesenberger\Desktop\AT-sReal_Logo_print_anthracite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7FB0">
      <w:rPr>
        <w:rFonts w:ascii="Inter" w:hAnsi="Inter" w:cs="Arial"/>
        <w:sz w:val="14"/>
        <w:szCs w:val="14"/>
        <w:lang w:val="de-DE"/>
      </w:rPr>
      <w:t>Legitimation 0</w:t>
    </w:r>
    <w:r w:rsidR="002B4CE9">
      <w:rPr>
        <w:rFonts w:ascii="Inter" w:hAnsi="Inter" w:cs="Arial"/>
        <w:sz w:val="14"/>
        <w:szCs w:val="14"/>
        <w:lang w:val="de-DE"/>
      </w:rPr>
      <w:t>3</w:t>
    </w:r>
    <w:r w:rsidR="00C7683D" w:rsidRPr="00BC32EB">
      <w:rPr>
        <w:rFonts w:ascii="Inter" w:hAnsi="Inter" w:cs="Arial"/>
        <w:sz w:val="14"/>
        <w:szCs w:val="14"/>
        <w:lang w:val="de-DE"/>
      </w:rPr>
      <w:t>/2</w:t>
    </w:r>
    <w:r w:rsidR="002B4CE9">
      <w:rPr>
        <w:rFonts w:ascii="Inter" w:hAnsi="Inter" w:cs="Arial"/>
        <w:sz w:val="14"/>
        <w:szCs w:val="14"/>
        <w:lang w:val="de-DE"/>
      </w:rPr>
      <w:t>5</w:t>
    </w:r>
    <w:r w:rsidR="000D6BB1" w:rsidRPr="00BC32EB">
      <w:rPr>
        <w:rFonts w:ascii="Inter" w:hAnsi="Inter" w:cs="Arial"/>
        <w:sz w:val="14"/>
        <w:szCs w:val="14"/>
        <w:lang w:val="de-DE"/>
      </w:rPr>
      <w:t xml:space="preserve"> </w:t>
    </w:r>
    <w:r w:rsidR="0015745F" w:rsidRPr="00BC32EB">
      <w:rPr>
        <w:rFonts w:ascii="Inter" w:hAnsi="Inter" w:cs="Arial"/>
        <w:sz w:val="14"/>
        <w:szCs w:val="14"/>
        <w:lang w:val="de-DE"/>
      </w:rPr>
      <w:t xml:space="preserve">   </w:t>
    </w:r>
    <w:r w:rsidR="005540B0" w:rsidRPr="00BC32EB">
      <w:rPr>
        <w:rFonts w:ascii="Inter" w:hAnsi="Inter" w:cs="Arial"/>
        <w:sz w:val="14"/>
        <w:szCs w:val="14"/>
        <w:lang w:val="de-DE"/>
      </w:rPr>
      <w:t xml:space="preserve">Seite </w:t>
    </w:r>
    <w:r w:rsidR="005540B0" w:rsidRPr="00BC32EB">
      <w:rPr>
        <w:rFonts w:ascii="Inter" w:hAnsi="Inter" w:cs="Arial"/>
        <w:sz w:val="14"/>
        <w:szCs w:val="14"/>
        <w:lang w:val="de-DE"/>
      </w:rPr>
      <w:fldChar w:fldCharType="begin"/>
    </w:r>
    <w:r w:rsidR="005540B0" w:rsidRPr="00BC32EB">
      <w:rPr>
        <w:rFonts w:ascii="Inter" w:hAnsi="Inter" w:cs="Arial"/>
        <w:sz w:val="14"/>
        <w:szCs w:val="14"/>
        <w:lang w:val="de-DE"/>
      </w:rPr>
      <w:instrText>PAGE  \* Arabic  \* MERGEFORMAT</w:instrText>
    </w:r>
    <w:r w:rsidR="005540B0" w:rsidRPr="00BC32EB">
      <w:rPr>
        <w:rFonts w:ascii="Inter" w:hAnsi="Inter" w:cs="Arial"/>
        <w:sz w:val="14"/>
        <w:szCs w:val="14"/>
        <w:lang w:val="de-DE"/>
      </w:rPr>
      <w:fldChar w:fldCharType="separate"/>
    </w:r>
    <w:r w:rsidR="00942BDD">
      <w:rPr>
        <w:rFonts w:ascii="Inter" w:hAnsi="Inter" w:cs="Arial"/>
        <w:noProof/>
        <w:sz w:val="14"/>
        <w:szCs w:val="14"/>
        <w:lang w:val="de-DE"/>
      </w:rPr>
      <w:t>1</w:t>
    </w:r>
    <w:r w:rsidR="005540B0" w:rsidRPr="00BC32EB">
      <w:rPr>
        <w:rFonts w:ascii="Inter" w:hAnsi="Inter" w:cs="Arial"/>
        <w:sz w:val="14"/>
        <w:szCs w:val="14"/>
        <w:lang w:val="de-DE"/>
      </w:rPr>
      <w:fldChar w:fldCharType="end"/>
    </w:r>
    <w:r w:rsidR="005540B0" w:rsidRPr="00BC32EB">
      <w:rPr>
        <w:rFonts w:ascii="Inter" w:hAnsi="Inter" w:cs="Arial"/>
        <w:sz w:val="14"/>
        <w:szCs w:val="14"/>
        <w:lang w:val="de-DE"/>
      </w:rPr>
      <w:t>/</w:t>
    </w:r>
    <w:r w:rsidR="005540B0" w:rsidRPr="00BC32EB">
      <w:rPr>
        <w:rFonts w:ascii="Inter" w:hAnsi="Inter" w:cs="Arial"/>
        <w:sz w:val="14"/>
        <w:szCs w:val="14"/>
        <w:lang w:val="de-DE"/>
      </w:rPr>
      <w:fldChar w:fldCharType="begin"/>
    </w:r>
    <w:r w:rsidR="005540B0" w:rsidRPr="00BC32EB">
      <w:rPr>
        <w:rFonts w:ascii="Inter" w:hAnsi="Inter" w:cs="Arial"/>
        <w:sz w:val="14"/>
        <w:szCs w:val="14"/>
        <w:lang w:val="de-DE"/>
      </w:rPr>
      <w:instrText>NUMPAGES  \* Arabic  \* MERGEFORMAT</w:instrText>
    </w:r>
    <w:r w:rsidR="005540B0" w:rsidRPr="00BC32EB">
      <w:rPr>
        <w:rFonts w:ascii="Inter" w:hAnsi="Inter" w:cs="Arial"/>
        <w:sz w:val="14"/>
        <w:szCs w:val="14"/>
        <w:lang w:val="de-DE"/>
      </w:rPr>
      <w:fldChar w:fldCharType="separate"/>
    </w:r>
    <w:r w:rsidR="00942BDD">
      <w:rPr>
        <w:rFonts w:ascii="Inter" w:hAnsi="Inter" w:cs="Arial"/>
        <w:noProof/>
        <w:sz w:val="14"/>
        <w:szCs w:val="14"/>
        <w:lang w:val="de-DE"/>
      </w:rPr>
      <w:t>3</w:t>
    </w:r>
    <w:r w:rsidR="005540B0" w:rsidRPr="00BC32EB">
      <w:rPr>
        <w:rFonts w:ascii="Inter" w:hAnsi="Inter" w:cs="Arial"/>
        <w:sz w:val="14"/>
        <w:szCs w:val="14"/>
        <w:lang w:val="de-DE"/>
      </w:rPr>
      <w:fldChar w:fldCharType="end"/>
    </w:r>
    <w:r w:rsidRPr="00BC32EB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17C7" w14:textId="77777777" w:rsidR="0035469B" w:rsidRDefault="00BF03C5">
    <w:pPr>
      <w:pStyle w:val="Fuzeile"/>
    </w:pPr>
    <w:r>
      <w:rPr>
        <w:noProof/>
        <w:sz w:val="4"/>
        <w:szCs w:val="4"/>
        <w:lang w:eastAsia="de-AT"/>
      </w:rPr>
      <w:drawing>
        <wp:anchor distT="0" distB="0" distL="114300" distR="114300" simplePos="0" relativeHeight="251663360" behindDoc="0" locked="1" layoutInCell="1" allowOverlap="1" wp14:anchorId="0E696C44" wp14:editId="7D6B3169">
          <wp:simplePos x="0" y="0"/>
          <wp:positionH relativeFrom="column">
            <wp:posOffset>0</wp:posOffset>
          </wp:positionH>
          <wp:positionV relativeFrom="page">
            <wp:posOffset>10001885</wp:posOffset>
          </wp:positionV>
          <wp:extent cx="1008000" cy="424800"/>
          <wp:effectExtent l="0" t="0" r="1905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_Erste_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B990" w14:textId="77777777" w:rsidR="0064401A" w:rsidRDefault="0064401A" w:rsidP="00A87064">
      <w:r>
        <w:separator/>
      </w:r>
    </w:p>
  </w:footnote>
  <w:footnote w:type="continuationSeparator" w:id="0">
    <w:p w14:paraId="3791EE7A" w14:textId="77777777" w:rsidR="0064401A" w:rsidRDefault="0064401A" w:rsidP="00A8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76" w:type="dxa"/>
      <w:tblCellSpacing w:w="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0"/>
      <w:gridCol w:w="2489"/>
      <w:gridCol w:w="2488"/>
      <w:gridCol w:w="2499"/>
    </w:tblGrid>
    <w:tr w:rsidR="0035469B" w:rsidRPr="001D3FC3" w14:paraId="1928959A" w14:textId="77777777" w:rsidTr="00077A57">
      <w:trPr>
        <w:tblCellSpacing w:w="11" w:type="dxa"/>
      </w:trPr>
      <w:tc>
        <w:tcPr>
          <w:tcW w:w="2494" w:type="dxa"/>
        </w:tcPr>
        <w:p w14:paraId="7BEA24DE" w14:textId="77777777" w:rsidR="0035469B" w:rsidRPr="0085535A" w:rsidRDefault="007A0D31" w:rsidP="00FD43F9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s REAL Immobilienvermittlung GmbH</w:t>
          </w:r>
        </w:p>
      </w:tc>
      <w:tc>
        <w:tcPr>
          <w:tcW w:w="2494" w:type="dxa"/>
        </w:tcPr>
        <w:p w14:paraId="60955BC5" w14:textId="77777777" w:rsidR="007407DB" w:rsidRPr="007407DB" w:rsidRDefault="003D2433" w:rsidP="007407DB">
          <w:pPr>
            <w:pStyle w:val="Kopfzeile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Anne-Sophie Labut</w:t>
          </w:r>
        </w:p>
        <w:p w14:paraId="5CEE8FF9" w14:textId="77777777" w:rsidR="0035469B" w:rsidRPr="00DB619E" w:rsidRDefault="0035469B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</w:p>
      </w:tc>
      <w:tc>
        <w:tcPr>
          <w:tcW w:w="2494" w:type="dxa"/>
        </w:tcPr>
        <w:p w14:paraId="47162384" w14:textId="77777777" w:rsidR="007A0D31" w:rsidRDefault="003D2433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Landstraßer Hauptstraße 60</w:t>
          </w:r>
        </w:p>
        <w:p w14:paraId="375D538C" w14:textId="77777777" w:rsidR="003D2433" w:rsidRPr="007407DB" w:rsidRDefault="003D2433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1030 Wien</w:t>
          </w:r>
        </w:p>
      </w:tc>
      <w:tc>
        <w:tcPr>
          <w:tcW w:w="2494" w:type="dxa"/>
        </w:tcPr>
        <w:p w14:paraId="125AFE79" w14:textId="77777777" w:rsidR="007407DB" w:rsidRPr="007407DB" w:rsidRDefault="007A0D31" w:rsidP="007407DB">
          <w:pPr>
            <w:pStyle w:val="Kopfzeile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 +43 </w:t>
          </w:r>
          <w:r w:rsidR="007407DB" w:rsidRPr="007407DB">
            <w:rPr>
              <w:sz w:val="14"/>
              <w:szCs w:val="14"/>
            </w:rPr>
            <w:t xml:space="preserve">5 0100 - </w:t>
          </w:r>
          <w:r w:rsidR="003D2433">
            <w:rPr>
              <w:sz w:val="14"/>
              <w:szCs w:val="14"/>
            </w:rPr>
            <w:t>26262</w:t>
          </w:r>
        </w:p>
        <w:p w14:paraId="47E12EEA" w14:textId="77777777" w:rsidR="00836F4C" w:rsidRPr="007407DB" w:rsidRDefault="007A0D31" w:rsidP="007407DB">
          <w:pPr>
            <w:pStyle w:val="Kopfzeile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M +43 </w:t>
          </w:r>
          <w:r w:rsidR="003D2433">
            <w:rPr>
              <w:sz w:val="14"/>
              <w:szCs w:val="14"/>
            </w:rPr>
            <w:t>664 8183659</w:t>
          </w:r>
        </w:p>
        <w:p w14:paraId="24D1A160" w14:textId="77777777" w:rsidR="0035469B" w:rsidRPr="001D3FC3" w:rsidRDefault="003D2433" w:rsidP="00836F4C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anne-sophie.labut</w:t>
          </w:r>
          <w:r w:rsidR="007407DB" w:rsidRPr="007407DB">
            <w:rPr>
              <w:sz w:val="14"/>
              <w:szCs w:val="14"/>
            </w:rPr>
            <w:t>@</w:t>
          </w:r>
          <w:r w:rsidR="00836F4C">
            <w:rPr>
              <w:sz w:val="14"/>
              <w:szCs w:val="14"/>
            </w:rPr>
            <w:t>sreal</w:t>
          </w:r>
          <w:r w:rsidR="007407DB" w:rsidRPr="007407DB">
            <w:rPr>
              <w:sz w:val="14"/>
              <w:szCs w:val="14"/>
            </w:rPr>
            <w:t>.</w:t>
          </w:r>
          <w:r w:rsidR="00836F4C">
            <w:rPr>
              <w:sz w:val="14"/>
              <w:szCs w:val="14"/>
            </w:rPr>
            <w:t>at</w:t>
          </w:r>
        </w:p>
      </w:tc>
    </w:tr>
  </w:tbl>
  <w:p w14:paraId="44FFF17D" w14:textId="77777777" w:rsidR="0035469B" w:rsidRPr="000D6BB1" w:rsidRDefault="0035469B" w:rsidP="0035469B">
    <w:pPr>
      <w:pStyle w:val="Kopfzeile"/>
      <w:rPr>
        <w:sz w:val="16"/>
        <w:szCs w:val="16"/>
      </w:rPr>
    </w:pPr>
  </w:p>
  <w:tbl>
    <w:tblPr>
      <w:tblStyle w:val="Tabellenraster"/>
      <w:tblW w:w="9976" w:type="dxa"/>
      <w:tblCellSpacing w:w="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0"/>
      <w:gridCol w:w="2489"/>
      <w:gridCol w:w="4987"/>
    </w:tblGrid>
    <w:tr w:rsidR="0035469B" w:rsidRPr="007407DB" w14:paraId="714A4E84" w14:textId="77777777" w:rsidTr="00077A57">
      <w:trPr>
        <w:tblCellSpacing w:w="11" w:type="dxa"/>
      </w:trPr>
      <w:tc>
        <w:tcPr>
          <w:tcW w:w="2467" w:type="dxa"/>
        </w:tcPr>
        <w:p w14:paraId="29E01942" w14:textId="77777777" w:rsidR="0035469B" w:rsidRPr="007407DB" w:rsidRDefault="00836F4C" w:rsidP="00077A57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r>
            <w:rPr>
              <w:rFonts w:cs="Arial"/>
              <w:sz w:val="14"/>
              <w:szCs w:val="14"/>
              <w:lang w:val="de-DE"/>
            </w:rPr>
            <w:t>Seite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t xml:space="preserve"> 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begin"/>
          </w:r>
          <w:r w:rsidR="0035469B" w:rsidRPr="007407DB">
            <w:rPr>
              <w:rFonts w:cs="Arial"/>
              <w:sz w:val="14"/>
              <w:szCs w:val="14"/>
              <w:lang w:val="de-DE"/>
            </w:rPr>
            <w:instrText>PAGE  \* Arabic  \* MERGEFORMAT</w:instrTex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separate"/>
          </w:r>
          <w:r w:rsidR="001A12EE">
            <w:rPr>
              <w:rFonts w:cs="Arial"/>
              <w:noProof/>
              <w:sz w:val="14"/>
              <w:szCs w:val="14"/>
              <w:lang w:val="de-DE"/>
            </w:rPr>
            <w:t>1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end"/>
          </w:r>
          <w:r w:rsidR="0035469B" w:rsidRPr="007407DB">
            <w:rPr>
              <w:rFonts w:cs="Arial"/>
              <w:sz w:val="14"/>
              <w:szCs w:val="14"/>
              <w:lang w:val="de-DE"/>
            </w:rPr>
            <w:t>/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begin"/>
          </w:r>
          <w:r w:rsidR="0035469B" w:rsidRPr="007407DB">
            <w:rPr>
              <w:rFonts w:cs="Arial"/>
              <w:sz w:val="14"/>
              <w:szCs w:val="14"/>
              <w:lang w:val="de-DE"/>
            </w:rPr>
            <w:instrText>NUMPAGES  \* Arabic  \* MERGEFORMAT</w:instrTex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separate"/>
          </w:r>
          <w:r w:rsidR="005B29E3">
            <w:rPr>
              <w:rFonts w:cs="Arial"/>
              <w:noProof/>
              <w:sz w:val="14"/>
              <w:szCs w:val="14"/>
              <w:lang w:val="de-DE"/>
            </w:rPr>
            <w:t>8</w:t>
          </w:r>
          <w:r w:rsidR="0035469B" w:rsidRPr="007407DB">
            <w:rPr>
              <w:rFonts w:cs="Arial"/>
              <w:sz w:val="14"/>
              <w:szCs w:val="14"/>
              <w:lang w:val="de-DE"/>
            </w:rPr>
            <w:fldChar w:fldCharType="end"/>
          </w:r>
        </w:p>
      </w:tc>
      <w:tc>
        <w:tcPr>
          <w:tcW w:w="2467" w:type="dxa"/>
        </w:tcPr>
        <w:p w14:paraId="1535D272" w14:textId="77777777" w:rsidR="0035469B" w:rsidRPr="007407DB" w:rsidRDefault="00836F4C" w:rsidP="003D2433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  <w:lang w:val="en-US"/>
            </w:rPr>
          </w:pPr>
          <w:bookmarkStart w:id="0" w:name="Contract"/>
          <w:bookmarkEnd w:id="0"/>
          <w:r>
            <w:rPr>
              <w:sz w:val="14"/>
              <w:szCs w:val="14"/>
              <w:lang w:val="en-US"/>
            </w:rPr>
            <w:t>Vertrag</w:t>
          </w:r>
          <w:r w:rsidR="00DB619E" w:rsidRPr="007407DB">
            <w:rPr>
              <w:sz w:val="14"/>
              <w:szCs w:val="14"/>
              <w:lang w:val="en-US"/>
            </w:rPr>
            <w:t xml:space="preserve">: </w:t>
          </w:r>
          <w:r w:rsidR="003D2433">
            <w:rPr>
              <w:sz w:val="14"/>
              <w:szCs w:val="14"/>
              <w:lang w:val="en-US"/>
            </w:rPr>
            <w:t>Verkaufsauftrag</w:t>
          </w:r>
        </w:p>
      </w:tc>
      <w:tc>
        <w:tcPr>
          <w:tcW w:w="4954" w:type="dxa"/>
        </w:tcPr>
        <w:p w14:paraId="4CD70E3E" w14:textId="77777777" w:rsidR="0035469B" w:rsidRPr="007407DB" w:rsidRDefault="0035469B" w:rsidP="007407DB">
          <w:pPr>
            <w:pStyle w:val="Kopfzeile"/>
            <w:tabs>
              <w:tab w:val="clear" w:pos="4536"/>
              <w:tab w:val="clear" w:pos="9072"/>
            </w:tabs>
            <w:rPr>
              <w:sz w:val="14"/>
              <w:szCs w:val="14"/>
            </w:rPr>
          </w:pPr>
        </w:p>
      </w:tc>
    </w:tr>
  </w:tbl>
  <w:p w14:paraId="4AB310AB" w14:textId="77777777" w:rsidR="0035469B" w:rsidRPr="0013774D" w:rsidRDefault="0035469B" w:rsidP="0035469B">
    <w:pPr>
      <w:pStyle w:val="Kopfzeile"/>
      <w:rPr>
        <w:sz w:val="4"/>
        <w:szCs w:val="4"/>
      </w:rPr>
    </w:pPr>
  </w:p>
  <w:p w14:paraId="52934D8E" w14:textId="77777777" w:rsidR="000664B5" w:rsidRPr="006F6306" w:rsidRDefault="000664B5" w:rsidP="006F6306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645"/>
    <w:multiLevelType w:val="hybridMultilevel"/>
    <w:tmpl w:val="66206D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6189"/>
    <w:multiLevelType w:val="hybridMultilevel"/>
    <w:tmpl w:val="29202B64"/>
    <w:lvl w:ilvl="0" w:tplc="0C070017">
      <w:start w:val="1"/>
      <w:numFmt w:val="lowerLetter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C7AB3"/>
    <w:multiLevelType w:val="hybridMultilevel"/>
    <w:tmpl w:val="CB90DB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26760"/>
    <w:multiLevelType w:val="hybridMultilevel"/>
    <w:tmpl w:val="4BE8666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E51C2"/>
    <w:multiLevelType w:val="hybridMultilevel"/>
    <w:tmpl w:val="F92EF4F2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4CAC7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6614E"/>
    <w:multiLevelType w:val="hybridMultilevel"/>
    <w:tmpl w:val="964C6C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87D16"/>
    <w:multiLevelType w:val="hybridMultilevel"/>
    <w:tmpl w:val="00ECA01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C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7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DC24C6"/>
    <w:multiLevelType w:val="hybridMultilevel"/>
    <w:tmpl w:val="FC0CE482"/>
    <w:lvl w:ilvl="0" w:tplc="010A40F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BD2495F"/>
    <w:multiLevelType w:val="hybridMultilevel"/>
    <w:tmpl w:val="305808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22A34"/>
    <w:multiLevelType w:val="hybridMultilevel"/>
    <w:tmpl w:val="3D7069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71320"/>
    <w:multiLevelType w:val="hybridMultilevel"/>
    <w:tmpl w:val="A9662DD6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742308">
    <w:abstractNumId w:val="6"/>
  </w:num>
  <w:num w:numId="2" w16cid:durableId="912592594">
    <w:abstractNumId w:val="10"/>
  </w:num>
  <w:num w:numId="3" w16cid:durableId="1102453279">
    <w:abstractNumId w:val="4"/>
  </w:num>
  <w:num w:numId="4" w16cid:durableId="1743213134">
    <w:abstractNumId w:val="1"/>
  </w:num>
  <w:num w:numId="5" w16cid:durableId="1524437582">
    <w:abstractNumId w:val="7"/>
  </w:num>
  <w:num w:numId="6" w16cid:durableId="936255330">
    <w:abstractNumId w:val="9"/>
  </w:num>
  <w:num w:numId="7" w16cid:durableId="711614658">
    <w:abstractNumId w:val="5"/>
  </w:num>
  <w:num w:numId="8" w16cid:durableId="1386946076">
    <w:abstractNumId w:val="2"/>
  </w:num>
  <w:num w:numId="9" w16cid:durableId="1679699053">
    <w:abstractNumId w:val="8"/>
  </w:num>
  <w:num w:numId="10" w16cid:durableId="1464732942">
    <w:abstractNumId w:val="0"/>
  </w:num>
  <w:num w:numId="11" w16cid:durableId="1660304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FhYQijMNDNxt6clQg+IG+b6KL8JrlLMjMft8844kc3ky1E5AnjzJaB8Q3wMJLWQqmAP54sCHeV/mR0AzyCPlw==" w:salt="HyzkW5RR7uAxK6lYNBd8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9E"/>
    <w:rsid w:val="000664B5"/>
    <w:rsid w:val="0009706F"/>
    <w:rsid w:val="000A62EF"/>
    <w:rsid w:val="000B6411"/>
    <w:rsid w:val="000D6BB1"/>
    <w:rsid w:val="000F1396"/>
    <w:rsid w:val="001014DC"/>
    <w:rsid w:val="0013774D"/>
    <w:rsid w:val="00146BBB"/>
    <w:rsid w:val="0015745F"/>
    <w:rsid w:val="00196AED"/>
    <w:rsid w:val="001A12EE"/>
    <w:rsid w:val="001D3FC3"/>
    <w:rsid w:val="00207FB0"/>
    <w:rsid w:val="002161FE"/>
    <w:rsid w:val="0022328E"/>
    <w:rsid w:val="00246F52"/>
    <w:rsid w:val="00280094"/>
    <w:rsid w:val="002B4CE9"/>
    <w:rsid w:val="0035469B"/>
    <w:rsid w:val="003A1282"/>
    <w:rsid w:val="003A210D"/>
    <w:rsid w:val="003D2433"/>
    <w:rsid w:val="00480A02"/>
    <w:rsid w:val="004E1477"/>
    <w:rsid w:val="00507C83"/>
    <w:rsid w:val="0051213E"/>
    <w:rsid w:val="00521283"/>
    <w:rsid w:val="005540B0"/>
    <w:rsid w:val="005B29E3"/>
    <w:rsid w:val="005F1CFA"/>
    <w:rsid w:val="00624B12"/>
    <w:rsid w:val="0064401A"/>
    <w:rsid w:val="006D2DD1"/>
    <w:rsid w:val="006E090A"/>
    <w:rsid w:val="006E5973"/>
    <w:rsid w:val="006F6306"/>
    <w:rsid w:val="00714B64"/>
    <w:rsid w:val="007211F7"/>
    <w:rsid w:val="007267D4"/>
    <w:rsid w:val="007407DB"/>
    <w:rsid w:val="00747D53"/>
    <w:rsid w:val="007A0D31"/>
    <w:rsid w:val="007E1BC1"/>
    <w:rsid w:val="008027E5"/>
    <w:rsid w:val="00836F4C"/>
    <w:rsid w:val="0085535A"/>
    <w:rsid w:val="00883255"/>
    <w:rsid w:val="008A2C95"/>
    <w:rsid w:val="008D130D"/>
    <w:rsid w:val="00942BDD"/>
    <w:rsid w:val="009647A0"/>
    <w:rsid w:val="0096748E"/>
    <w:rsid w:val="009835D2"/>
    <w:rsid w:val="009A2334"/>
    <w:rsid w:val="009D2819"/>
    <w:rsid w:val="00A01BB7"/>
    <w:rsid w:val="00A87064"/>
    <w:rsid w:val="00A9064C"/>
    <w:rsid w:val="00B0062A"/>
    <w:rsid w:val="00B111E0"/>
    <w:rsid w:val="00B60098"/>
    <w:rsid w:val="00B82106"/>
    <w:rsid w:val="00BC32EB"/>
    <w:rsid w:val="00BF03C5"/>
    <w:rsid w:val="00C61A67"/>
    <w:rsid w:val="00C652D0"/>
    <w:rsid w:val="00C7683D"/>
    <w:rsid w:val="00CF16A3"/>
    <w:rsid w:val="00D265EC"/>
    <w:rsid w:val="00D26EFC"/>
    <w:rsid w:val="00D35AEE"/>
    <w:rsid w:val="00D62BE5"/>
    <w:rsid w:val="00D74AAF"/>
    <w:rsid w:val="00DA1367"/>
    <w:rsid w:val="00DB0885"/>
    <w:rsid w:val="00DB619E"/>
    <w:rsid w:val="00DD0B8B"/>
    <w:rsid w:val="00E27F5A"/>
    <w:rsid w:val="00E853CF"/>
    <w:rsid w:val="00E91E61"/>
    <w:rsid w:val="00F01EF5"/>
    <w:rsid w:val="00FD43F9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D5F7F"/>
  <w15:docId w15:val="{C80B7A13-3C08-4ABA-BB3A-761831D0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96AED"/>
    <w:pPr>
      <w:spacing w:after="0" w:line="240" w:lineRule="auto"/>
    </w:pPr>
    <w:rPr>
      <w:rFonts w:ascii="Arial" w:hAnsi="Arial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6AED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70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7064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A870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7064"/>
    <w:rPr>
      <w:rFonts w:ascii="Arial" w:hAnsi="Arial" w:cs="Times New Roman"/>
    </w:rPr>
  </w:style>
  <w:style w:type="table" w:styleId="Tabellenraster">
    <w:name w:val="Table Grid"/>
    <w:basedOn w:val="NormaleTabelle"/>
    <w:rsid w:val="00C6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4B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96AED"/>
    <w:rPr>
      <w:rFonts w:ascii="Arial" w:eastAsiaTheme="majorEastAsia" w:hAnsi="Arial" w:cstheme="majorBidi"/>
      <w:b/>
      <w:bCs/>
      <w:sz w:val="20"/>
      <w:szCs w:val="28"/>
    </w:rPr>
  </w:style>
  <w:style w:type="character" w:styleId="Platzhaltertext">
    <w:name w:val="Placeholder Text"/>
    <w:basedOn w:val="Absatz-Standardschriftart"/>
    <w:uiPriority w:val="99"/>
    <w:semiHidden/>
    <w:rsid w:val="002161FE"/>
    <w:rPr>
      <w:color w:val="808080"/>
    </w:rPr>
  </w:style>
  <w:style w:type="paragraph" w:styleId="Listenabsatz">
    <w:name w:val="List Paragraph"/>
    <w:basedOn w:val="Standard"/>
    <w:uiPriority w:val="34"/>
    <w:qFormat/>
    <w:rsid w:val="00714B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Absatz-Standardschriftart"/>
    <w:uiPriority w:val="99"/>
    <w:unhideWhenUsed/>
    <w:rsid w:val="003D2433"/>
    <w:rPr>
      <w:color w:val="0000FF" w:themeColor="hyperlink"/>
      <w:u w:val="single"/>
    </w:rPr>
  </w:style>
  <w:style w:type="paragraph" w:customStyle="1" w:styleId="Subhead">
    <w:name w:val="Subhead"/>
    <w:basedOn w:val="Titel"/>
    <w:link w:val="SubheadZeichen"/>
    <w:autoRedefine/>
    <w:qFormat/>
    <w:rsid w:val="00BC32EB"/>
    <w:pPr>
      <w:spacing w:before="110" w:after="620"/>
      <w:ind w:left="57"/>
    </w:pPr>
    <w:rPr>
      <w:rFonts w:ascii="Inter" w:hAnsi="Inter" w:cs="Arial"/>
      <w:noProof/>
      <w:spacing w:val="5"/>
      <w:sz w:val="26"/>
      <w:szCs w:val="26"/>
      <w:lang w:val="de-DE" w:eastAsia="de-DE"/>
    </w:rPr>
  </w:style>
  <w:style w:type="character" w:customStyle="1" w:styleId="SubheadZeichen">
    <w:name w:val="Subhead Zeichen"/>
    <w:basedOn w:val="TitelZchn"/>
    <w:link w:val="Subhead"/>
    <w:rsid w:val="00BC32EB"/>
    <w:rPr>
      <w:rFonts w:ascii="Inter" w:eastAsiaTheme="majorEastAsia" w:hAnsi="Inter" w:cs="Arial"/>
      <w:noProof/>
      <w:spacing w:val="5"/>
      <w:kern w:val="28"/>
      <w:sz w:val="26"/>
      <w:szCs w:val="26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267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F01EF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0F1396"/>
    <w:pPr>
      <w:spacing w:after="0" w:line="240" w:lineRule="auto"/>
    </w:pPr>
    <w:rPr>
      <w:rFonts w:ascii="Arial" w:hAnsi="Arial" w:cs="Times New Roman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al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real.at/de/c/%C3%9Cber%20uns/Datenschutz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Spardat\Vorlagen\GeneralTemplates\English\Contrac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6AE781BDD3489790F30F10AAA14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CB1AA-6522-4E57-99A8-6ECE7F0139A9}"/>
      </w:docPartPr>
      <w:docPartBody>
        <w:p w:rsidR="00A82383" w:rsidRDefault="00B969B4" w:rsidP="00B969B4">
          <w:pPr>
            <w:pStyle w:val="BE6AE781BDD3489790F30F10AAA145323"/>
          </w:pPr>
          <w:r w:rsidRPr="00D35AEE">
            <w:rPr>
              <w:rStyle w:val="Platzhaltertext"/>
              <w:sz w:val="14"/>
              <w:szCs w:val="14"/>
            </w:rPr>
            <w:t>Vorname Nachname</w:t>
          </w:r>
        </w:p>
      </w:docPartBody>
    </w:docPart>
    <w:docPart>
      <w:docPartPr>
        <w:name w:val="87BB3FF6C033480B98043F9EAC8BC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435BD-FDE1-4268-86D6-5A6A7E51E315}"/>
      </w:docPartPr>
      <w:docPartBody>
        <w:p w:rsidR="00B969B4" w:rsidRDefault="00B969B4" w:rsidP="00D35AEE">
          <w:pPr>
            <w:pStyle w:val="Kopfzeile"/>
            <w:tabs>
              <w:tab w:val="clear" w:pos="4536"/>
              <w:tab w:val="clear" w:pos="9072"/>
            </w:tabs>
            <w:rPr>
              <w:rStyle w:val="Platzhaltertext"/>
              <w:sz w:val="14"/>
              <w:szCs w:val="14"/>
            </w:rPr>
          </w:pPr>
          <w:r>
            <w:rPr>
              <w:rStyle w:val="Platzhaltertext"/>
              <w:sz w:val="14"/>
              <w:szCs w:val="14"/>
            </w:rPr>
            <w:t>Adresse Hausnummer</w:t>
          </w:r>
        </w:p>
        <w:p w:rsidR="00A82383" w:rsidRDefault="00B969B4" w:rsidP="00B969B4">
          <w:pPr>
            <w:pStyle w:val="87BB3FF6C033480B98043F9EAC8BC9FC3"/>
          </w:pPr>
          <w:r>
            <w:rPr>
              <w:rStyle w:val="Platzhaltertext"/>
              <w:sz w:val="14"/>
              <w:szCs w:val="14"/>
            </w:rPr>
            <w:t>PLZ Ort</w:t>
          </w:r>
        </w:p>
      </w:docPartBody>
    </w:docPart>
    <w:docPart>
      <w:docPartPr>
        <w:name w:val="1305741FA9394B78B3D4936AD5771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7309E-D85A-4F4A-84D7-88D987F28CDC}"/>
      </w:docPartPr>
      <w:docPartBody>
        <w:p w:rsidR="00A82383" w:rsidRDefault="00B969B4" w:rsidP="00B969B4">
          <w:pPr>
            <w:pStyle w:val="1305741FA9394B78B3D4936AD577120D3"/>
          </w:pPr>
          <w:r>
            <w:rPr>
              <w:rStyle w:val="Platzhaltertext"/>
              <w:sz w:val="14"/>
              <w:szCs w:val="14"/>
            </w:rPr>
            <w:t>DW</w:t>
          </w:r>
        </w:p>
      </w:docPartBody>
    </w:docPart>
    <w:docPart>
      <w:docPartPr>
        <w:name w:val="62136DD9D89C430A96AD4F683C3C5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BFA21-EF71-4ECA-9A0E-8208F623DAD7}"/>
      </w:docPartPr>
      <w:docPartBody>
        <w:p w:rsidR="00A82383" w:rsidRDefault="00B969B4" w:rsidP="00B969B4">
          <w:pPr>
            <w:pStyle w:val="62136DD9D89C430A96AD4F683C3C51EE3"/>
          </w:pPr>
          <w:r>
            <w:rPr>
              <w:rStyle w:val="Platzhaltertext"/>
              <w:sz w:val="14"/>
              <w:szCs w:val="14"/>
            </w:rPr>
            <w:t>Handynummer</w:t>
          </w:r>
        </w:p>
      </w:docPartBody>
    </w:docPart>
    <w:docPart>
      <w:docPartPr>
        <w:name w:val="F6A61C2D155C4165ADC330B95BDFF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5C019-3F74-452B-878E-AF38969084EC}"/>
      </w:docPartPr>
      <w:docPartBody>
        <w:p w:rsidR="00A82383" w:rsidRDefault="00B969B4" w:rsidP="00B969B4">
          <w:pPr>
            <w:pStyle w:val="F6A61C2D155C4165ADC330B95BDFFFFF3"/>
          </w:pPr>
          <w:r>
            <w:rPr>
              <w:rStyle w:val="Platzhaltertext"/>
              <w:sz w:val="14"/>
              <w:szCs w:val="14"/>
            </w:rPr>
            <w:t>vorname.nachname</w:t>
          </w:r>
        </w:p>
      </w:docPartBody>
    </w:docPart>
    <w:docPart>
      <w:docPartPr>
        <w:name w:val="82F22C9E03AA425F89B1EC7F3FB11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F2A38-401C-4CAD-8C9C-B817CEF43117}"/>
      </w:docPartPr>
      <w:docPartBody>
        <w:p w:rsidR="00A82383" w:rsidRDefault="00B969B4" w:rsidP="00B969B4">
          <w:pPr>
            <w:pStyle w:val="82F22C9E03AA425F89B1EC7F3FB11C7E2"/>
          </w:pPr>
          <w:r>
            <w:rPr>
              <w:rStyle w:val="Platzhaltertext"/>
              <w:b/>
              <w:sz w:val="14"/>
              <w:szCs w:val="14"/>
            </w:rPr>
            <w:t>Firmenname</w:t>
          </w:r>
        </w:p>
      </w:docPartBody>
    </w:docPart>
    <w:docPart>
      <w:docPartPr>
        <w:name w:val="6FE17F5E61074A80A42E31DBE744B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EB103-2729-4277-81AB-BC5D3691FC4B}"/>
      </w:docPartPr>
      <w:docPartBody>
        <w:p w:rsidR="00690B27" w:rsidRDefault="0027658A" w:rsidP="0027658A">
          <w:pPr>
            <w:pStyle w:val="6FE17F5E61074A80A42E31DBE744B1EF"/>
          </w:pPr>
          <w:r>
            <w:rPr>
              <w:rFonts w:ascii="Arial" w:hAnsi="Arial" w:cs="Arial"/>
              <w:sz w:val="20"/>
            </w:rPr>
            <w:t>_________________</w:t>
          </w:r>
        </w:p>
      </w:docPartBody>
    </w:docPart>
    <w:docPart>
      <w:docPartPr>
        <w:name w:val="D57A36B4FA294E77ACF870AC91DA2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F8B84-E40E-4432-AE2E-B07085415B30}"/>
      </w:docPartPr>
      <w:docPartBody>
        <w:p w:rsidR="00690B27" w:rsidRDefault="0027658A" w:rsidP="0027658A">
          <w:pPr>
            <w:pStyle w:val="D57A36B4FA294E77ACF870AC91DA22F2"/>
          </w:pP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_____________________________________________________________</w:t>
          </w:r>
        </w:p>
      </w:docPartBody>
    </w:docPart>
    <w:docPart>
      <w:docPartPr>
        <w:name w:val="1F5EFF91DE12430A8595B5A122D19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C36E1-5217-43C4-B163-460F83EE48DD}"/>
      </w:docPartPr>
      <w:docPartBody>
        <w:p w:rsidR="00690B27" w:rsidRDefault="0027658A" w:rsidP="0027658A">
          <w:pPr>
            <w:pStyle w:val="1F5EFF91DE12430A8595B5A122D19E7B"/>
          </w:pPr>
          <w:r w:rsidRPr="00556D65">
            <w:rPr>
              <w:rFonts w:ascii="Arial" w:hAnsi="Arial" w:cs="Arial"/>
              <w:sz w:val="20"/>
              <w:szCs w:val="20"/>
            </w:rPr>
            <w:t>__________</w:t>
          </w:r>
          <w:r>
            <w:rPr>
              <w:rFonts w:ascii="Arial" w:hAnsi="Arial" w:cs="Arial"/>
              <w:sz w:val="20"/>
              <w:szCs w:val="20"/>
            </w:rPr>
            <w:t>____</w:t>
          </w:r>
        </w:p>
      </w:docPartBody>
    </w:docPart>
    <w:docPart>
      <w:docPartPr>
        <w:name w:val="1163FDBF0BB54F82A98AEF805572B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EE348-EC00-4115-AD0C-5A1E1B7E49B3}"/>
      </w:docPartPr>
      <w:docPartBody>
        <w:p w:rsidR="00690B27" w:rsidRDefault="0027658A" w:rsidP="0027658A">
          <w:pPr>
            <w:pStyle w:val="1163FDBF0BB54F82A98AEF805572B1F8"/>
          </w:pPr>
          <w:r w:rsidRPr="00556D65">
            <w:rPr>
              <w:rFonts w:ascii="Arial" w:hAnsi="Arial" w:cs="Arial"/>
              <w:sz w:val="20"/>
              <w:szCs w:val="20"/>
            </w:rPr>
            <w:t>__________</w:t>
          </w:r>
          <w:r>
            <w:rPr>
              <w:rFonts w:ascii="Arial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DBE1088B65D7427FB725F906424CB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86455-DA44-4F7D-B8DE-DF1E0FE00DB7}"/>
      </w:docPartPr>
      <w:docPartBody>
        <w:p w:rsidR="00690B27" w:rsidRDefault="0027658A" w:rsidP="0027658A">
          <w:pPr>
            <w:pStyle w:val="DBE1088B65D7427FB725F906424CB8C8"/>
          </w:pPr>
          <w:r w:rsidRPr="00556D65">
            <w:rPr>
              <w:rFonts w:ascii="Arial" w:hAnsi="Arial" w:cs="Arial"/>
              <w:sz w:val="20"/>
              <w:szCs w:val="20"/>
            </w:rPr>
            <w:t>__________</w:t>
          </w:r>
          <w:r>
            <w:rPr>
              <w:rFonts w:ascii="Arial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5806CC66D6624685A50A0ECA4B014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CC0AE-84A6-4491-8C6E-5B068AD6817E}"/>
      </w:docPartPr>
      <w:docPartBody>
        <w:p w:rsidR="00690B27" w:rsidRDefault="0027658A" w:rsidP="0027658A">
          <w:pPr>
            <w:pStyle w:val="5806CC66D6624685A50A0ECA4B014665"/>
          </w:pPr>
          <w:r w:rsidRPr="00556D65"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</w:t>
          </w: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_____________</w:t>
          </w:r>
        </w:p>
      </w:docPartBody>
    </w:docPart>
    <w:docPart>
      <w:docPartPr>
        <w:name w:val="488C52846978428AB3B6A2398640A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088E4-E15A-4768-A67D-5FF6B19007D2}"/>
      </w:docPartPr>
      <w:docPartBody>
        <w:p w:rsidR="00690B27" w:rsidRDefault="0027658A" w:rsidP="0027658A">
          <w:pPr>
            <w:pStyle w:val="488C52846978428AB3B6A2398640A041"/>
          </w:pPr>
          <w:r w:rsidRPr="00556D65"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</w:t>
          </w: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________________</w:t>
          </w:r>
        </w:p>
      </w:docPartBody>
    </w:docPart>
    <w:docPart>
      <w:docPartPr>
        <w:name w:val="3AB8B6A0FFEE45A2B9E13B0F44F2F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FD874-1A60-4081-900C-940C00FDE1F2}"/>
      </w:docPartPr>
      <w:docPartBody>
        <w:p w:rsidR="00690B27" w:rsidRDefault="0027658A" w:rsidP="0027658A">
          <w:pPr>
            <w:pStyle w:val="3AB8B6A0FFEE45A2B9E13B0F44F2F7B9"/>
          </w:pPr>
          <w:r w:rsidRPr="00556D65"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________________________________________________</w:t>
          </w: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_____________</w:t>
          </w:r>
        </w:p>
      </w:docPartBody>
    </w:docPart>
    <w:docPart>
      <w:docPartPr>
        <w:name w:val="DA4039F834AA4BDD989DFB2F01A22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FFDAA-A543-42FF-B8B9-5872747A4AD1}"/>
      </w:docPartPr>
      <w:docPartBody>
        <w:p w:rsidR="00690B27" w:rsidRDefault="0027658A" w:rsidP="0027658A">
          <w:pPr>
            <w:pStyle w:val="DA4039F834AA4BDD989DFB2F01A22189"/>
          </w:pPr>
          <w:r w:rsidRPr="00556D65"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</w:t>
          </w: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</w:t>
          </w:r>
          <w:r w:rsidRPr="00556D65"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</w:t>
          </w: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</w:t>
          </w:r>
        </w:p>
      </w:docPartBody>
    </w:docPart>
    <w:docPart>
      <w:docPartPr>
        <w:name w:val="BB1EBFA75FDE4E1BA59818D250C71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1182F-8DD7-4B0E-9248-C0C871EA3F77}"/>
      </w:docPartPr>
      <w:docPartBody>
        <w:p w:rsidR="00690B27" w:rsidRDefault="0027658A" w:rsidP="0027658A">
          <w:pPr>
            <w:pStyle w:val="BB1EBFA75FDE4E1BA59818D250C71903"/>
          </w:pPr>
          <w:r w:rsidRPr="00556D65"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</w:t>
          </w: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</w:t>
          </w:r>
          <w:r w:rsidRPr="00556D65"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</w:t>
          </w:r>
          <w:r>
            <w:rPr>
              <w:rFonts w:ascii="Arial" w:eastAsia="Times New Roman" w:hAnsi="Arial" w:cs="Arial"/>
              <w:sz w:val="20"/>
              <w:szCs w:val="20"/>
              <w:lang w:val="de-DE" w:eastAsia="de-DE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ter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B4"/>
    <w:rsid w:val="00102370"/>
    <w:rsid w:val="001F2B95"/>
    <w:rsid w:val="0027658A"/>
    <w:rsid w:val="00307235"/>
    <w:rsid w:val="003A1282"/>
    <w:rsid w:val="005B4510"/>
    <w:rsid w:val="00621004"/>
    <w:rsid w:val="00690B27"/>
    <w:rsid w:val="007011CE"/>
    <w:rsid w:val="00A82383"/>
    <w:rsid w:val="00B969B4"/>
    <w:rsid w:val="00C3418C"/>
    <w:rsid w:val="00D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69B4"/>
    <w:rPr>
      <w:color w:val="808080"/>
    </w:rPr>
  </w:style>
  <w:style w:type="paragraph" w:customStyle="1" w:styleId="82F22C9E03AA425F89B1EC7F3FB11C7E2">
    <w:name w:val="82F22C9E03AA425F89B1EC7F3FB11C7E2"/>
    <w:rsid w:val="00B969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BE6AE781BDD3489790F30F10AAA145323">
    <w:name w:val="BE6AE781BDD3489790F30F10AAA145323"/>
    <w:rsid w:val="00B969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969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969B4"/>
    <w:rPr>
      <w:rFonts w:ascii="Arial" w:eastAsia="Calibri" w:hAnsi="Arial" w:cs="Times New Roman"/>
      <w:sz w:val="20"/>
      <w:lang w:eastAsia="en-US"/>
    </w:rPr>
  </w:style>
  <w:style w:type="paragraph" w:customStyle="1" w:styleId="87BB3FF6C033480B98043F9EAC8BC9FC3">
    <w:name w:val="87BB3FF6C033480B98043F9EAC8BC9FC3"/>
    <w:rsid w:val="00B969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1305741FA9394B78B3D4936AD577120D3">
    <w:name w:val="1305741FA9394B78B3D4936AD577120D3"/>
    <w:rsid w:val="00B969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2136DD9D89C430A96AD4F683C3C51EE3">
    <w:name w:val="62136DD9D89C430A96AD4F683C3C51EE3"/>
    <w:rsid w:val="00B969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F6A61C2D155C4165ADC330B95BDFFFFF3">
    <w:name w:val="F6A61C2D155C4165ADC330B95BDFFFFF3"/>
    <w:rsid w:val="00B969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6FE17F5E61074A80A42E31DBE744B1EF">
    <w:name w:val="6FE17F5E61074A80A42E31DBE744B1EF"/>
    <w:rsid w:val="0027658A"/>
  </w:style>
  <w:style w:type="paragraph" w:customStyle="1" w:styleId="D57A36B4FA294E77ACF870AC91DA22F2">
    <w:name w:val="D57A36B4FA294E77ACF870AC91DA22F2"/>
    <w:rsid w:val="0027658A"/>
  </w:style>
  <w:style w:type="paragraph" w:customStyle="1" w:styleId="1F5EFF91DE12430A8595B5A122D19E7B">
    <w:name w:val="1F5EFF91DE12430A8595B5A122D19E7B"/>
    <w:rsid w:val="0027658A"/>
  </w:style>
  <w:style w:type="paragraph" w:customStyle="1" w:styleId="1163FDBF0BB54F82A98AEF805572B1F8">
    <w:name w:val="1163FDBF0BB54F82A98AEF805572B1F8"/>
    <w:rsid w:val="0027658A"/>
  </w:style>
  <w:style w:type="paragraph" w:customStyle="1" w:styleId="DBE1088B65D7427FB725F906424CB8C8">
    <w:name w:val="DBE1088B65D7427FB725F906424CB8C8"/>
    <w:rsid w:val="0027658A"/>
  </w:style>
  <w:style w:type="paragraph" w:customStyle="1" w:styleId="5806CC66D6624685A50A0ECA4B014665">
    <w:name w:val="5806CC66D6624685A50A0ECA4B014665"/>
    <w:rsid w:val="0027658A"/>
  </w:style>
  <w:style w:type="paragraph" w:customStyle="1" w:styleId="488C52846978428AB3B6A2398640A041">
    <w:name w:val="488C52846978428AB3B6A2398640A041"/>
    <w:rsid w:val="0027658A"/>
  </w:style>
  <w:style w:type="paragraph" w:customStyle="1" w:styleId="3AB8B6A0FFEE45A2B9E13B0F44F2F7B9">
    <w:name w:val="3AB8B6A0FFEE45A2B9E13B0F44F2F7B9"/>
    <w:rsid w:val="0027658A"/>
  </w:style>
  <w:style w:type="paragraph" w:customStyle="1" w:styleId="DA4039F834AA4BDD989DFB2F01A22189">
    <w:name w:val="DA4039F834AA4BDD989DFB2F01A22189"/>
    <w:rsid w:val="0027658A"/>
  </w:style>
  <w:style w:type="paragraph" w:customStyle="1" w:styleId="BB1EBFA75FDE4E1BA59818D250C71903">
    <w:name w:val="BB1EBFA75FDE4E1BA59818D250C71903"/>
    <w:rsid w:val="00276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B76A-29B4-42B6-9FE4-3E40018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 template</Template>
  <TotalTime>0</TotalTime>
  <Pages>3</Pages>
  <Words>812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Contract template</vt:lpstr>
    </vt:vector>
  </TitlesOfParts>
  <Company>Holding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template</dc:title>
  <dc:creator>Karin Schmidl</dc:creator>
  <cp:lastModifiedBy>Chmel Carina sREAL</cp:lastModifiedBy>
  <cp:revision>2</cp:revision>
  <cp:lastPrinted>2019-11-13T11:13:00Z</cp:lastPrinted>
  <dcterms:created xsi:type="dcterms:W3CDTF">2025-10-03T11:01:00Z</dcterms:created>
  <dcterms:modified xsi:type="dcterms:W3CDTF">2025-10-03T11:01:00Z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2024-04-24T19:16:22Z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7ef3ff8e-dcf2-4465-81b6-1a42c31cc8cd</vt:lpwstr>
  </property>
  <property fmtid="{D5CDD505-2E9C-101B-9397-08002B2CF9AE}" pid="8" name="MSIP_Label_38939b85-7e40-4a1d-91e1-0e84c3b219d7_ContentBits">
    <vt:lpwstr>0</vt:lpwstr>
  </property>
</Properties>
</file>